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3D74BF" w:rsidRDefault="006F6C28" w:rsidP="004534C6">
            <w:pPr>
              <w:rPr>
                <w:lang w:val="en-US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репо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репо, проведенного </w:t>
      </w:r>
      <w:r w:rsidR="001F5C0E" w:rsidRPr="001F5C0E">
        <w:rPr>
          <w:b/>
          <w:szCs w:val="24"/>
          <w:lang w:val="ru-RU"/>
        </w:rPr>
        <w:t>30</w:t>
      </w:r>
      <w:r w:rsidR="0037333C">
        <w:rPr>
          <w:b/>
          <w:szCs w:val="24"/>
          <w:lang w:val="ru-RU"/>
        </w:rPr>
        <w:t>.06</w:t>
      </w:r>
      <w:r w:rsidR="00B15844">
        <w:rPr>
          <w:b/>
          <w:szCs w:val="24"/>
          <w:lang w:val="ru-RU"/>
        </w:rPr>
        <w:t>.202</w:t>
      </w:r>
      <w:r w:rsidR="00FA4C8D">
        <w:rPr>
          <w:b/>
          <w:szCs w:val="24"/>
          <w:lang w:val="ru-RU"/>
        </w:rPr>
        <w:t>6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5"/>
        <w:gridCol w:w="2276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>Идентификатор инструмента репо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2304B3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</w:t>
            </w:r>
            <w:r w:rsidR="008A3D2A">
              <w:rPr>
                <w:color w:val="000000"/>
                <w:szCs w:val="24"/>
                <w:lang w:val="ru-RU"/>
              </w:rPr>
              <w:t>0</w:t>
            </w:r>
            <w:r w:rsidR="002304B3">
              <w:rPr>
                <w:color w:val="000000"/>
                <w:szCs w:val="24"/>
                <w:lang w:val="en-US"/>
              </w:rPr>
              <w:t>9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2304B3" w:rsidP="002B7EE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en-US"/>
              </w:rPr>
              <w:t>5 8</w:t>
            </w:r>
            <w:r w:rsidR="00DB42F0">
              <w:rPr>
                <w:szCs w:val="28"/>
                <w:lang w:val="ru-RU"/>
              </w:rPr>
              <w:t>00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744694" w:rsidRDefault="002304B3" w:rsidP="00771C68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поданных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744694" w:rsidRDefault="002304B3" w:rsidP="007E11A0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744694" w:rsidRDefault="00B3089C" w:rsidP="002304B3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</w:t>
            </w:r>
            <w:r w:rsidR="002B7EE0">
              <w:rPr>
                <w:szCs w:val="28"/>
                <w:lang w:val="ru-RU"/>
              </w:rPr>
              <w:t>3</w:t>
            </w:r>
            <w:r>
              <w:rPr>
                <w:szCs w:val="28"/>
                <w:lang w:val="ru-RU"/>
              </w:rPr>
              <w:t>,</w:t>
            </w:r>
            <w:r w:rsidR="001F5C0E">
              <w:rPr>
                <w:szCs w:val="28"/>
                <w:lang w:val="en-US"/>
              </w:rPr>
              <w:t>1</w:t>
            </w:r>
            <w:r w:rsidR="002304B3">
              <w:rPr>
                <w:szCs w:val="28"/>
                <w:lang w:val="en-US"/>
              </w:rPr>
              <w:t>2</w:t>
            </w:r>
          </w:p>
        </w:tc>
      </w:tr>
      <w:tr w:rsidR="0037333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37333C" w:rsidRPr="00874892" w:rsidRDefault="0037333C" w:rsidP="0037333C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37333C" w:rsidRPr="00FB6F96" w:rsidRDefault="0037333C" w:rsidP="002304B3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</w:t>
            </w:r>
            <w:r w:rsidR="001F5C0E">
              <w:rPr>
                <w:szCs w:val="28"/>
                <w:lang w:val="en-US"/>
              </w:rPr>
              <w:t>1</w:t>
            </w:r>
            <w:r w:rsidR="002304B3">
              <w:rPr>
                <w:szCs w:val="28"/>
                <w:lang w:val="en-US"/>
              </w:rPr>
              <w:t>4</w:t>
            </w:r>
          </w:p>
        </w:tc>
      </w:tr>
      <w:tr w:rsidR="00F47A5E" w:rsidRPr="00874892" w:rsidTr="00FF7924">
        <w:trPr>
          <w:trHeight w:val="397"/>
        </w:trPr>
        <w:tc>
          <w:tcPr>
            <w:tcW w:w="3807" w:type="pct"/>
            <w:vAlign w:val="center"/>
          </w:tcPr>
          <w:p w:rsidR="00F47A5E" w:rsidRPr="00874892" w:rsidRDefault="00F47A5E" w:rsidP="00F47A5E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>Ставка репо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F47A5E" w:rsidRPr="00FB6F96" w:rsidRDefault="00F47A5E" w:rsidP="002304B3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</w:t>
            </w:r>
            <w:r w:rsidR="001F5C0E">
              <w:rPr>
                <w:szCs w:val="28"/>
                <w:lang w:val="en-US"/>
              </w:rPr>
              <w:t>1</w:t>
            </w:r>
            <w:r w:rsidR="002304B3">
              <w:rPr>
                <w:szCs w:val="28"/>
                <w:lang w:val="en-US"/>
              </w:rPr>
              <w:t>4</w:t>
            </w:r>
          </w:p>
        </w:tc>
      </w:tr>
      <w:tr w:rsidR="00F47A5E" w:rsidRPr="00874892" w:rsidTr="00FF7924">
        <w:trPr>
          <w:trHeight w:val="397"/>
        </w:trPr>
        <w:tc>
          <w:tcPr>
            <w:tcW w:w="3807" w:type="pct"/>
            <w:vAlign w:val="center"/>
          </w:tcPr>
          <w:p w:rsidR="00F47A5E" w:rsidRPr="00874892" w:rsidRDefault="00F47A5E" w:rsidP="00F47A5E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F47A5E" w:rsidRPr="00FB6F96" w:rsidRDefault="00F47A5E" w:rsidP="002304B3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</w:t>
            </w:r>
            <w:r w:rsidR="001F5C0E">
              <w:rPr>
                <w:szCs w:val="28"/>
                <w:lang w:val="en-US"/>
              </w:rPr>
              <w:t>1</w:t>
            </w:r>
            <w:r w:rsidR="002304B3">
              <w:rPr>
                <w:szCs w:val="28"/>
                <w:lang w:val="en-US"/>
              </w:rPr>
              <w:t>4</w:t>
            </w:r>
            <w:bookmarkStart w:id="2" w:name="_GoBack"/>
            <w:bookmarkEnd w:id="2"/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репо,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9024A5" w:rsidRDefault="001F5C0E" w:rsidP="00F318E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en-US"/>
              </w:rPr>
              <w:t>2 9</w:t>
            </w:r>
            <w:r w:rsidR="00E14E67">
              <w:rPr>
                <w:szCs w:val="28"/>
                <w:lang w:val="ru-RU"/>
              </w:rPr>
              <w:t>00</w:t>
            </w:r>
            <w:r w:rsidR="00E14E67" w:rsidRPr="009024A5">
              <w:rPr>
                <w:szCs w:val="28"/>
                <w:lang w:val="ru-RU"/>
              </w:rPr>
              <w:t> 000 000,00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53B72" w:rsidRPr="00B81BB9" w:rsidRDefault="00B81BB9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1F5C0E" w:rsidRPr="001F5C0E">
        <w:rPr>
          <w:b/>
          <w:szCs w:val="24"/>
          <w:lang w:val="ru-RU"/>
        </w:rPr>
        <w:t>30</w:t>
      </w:r>
      <w:r w:rsidR="00F47A5E" w:rsidRPr="00F47A5E">
        <w:rPr>
          <w:b/>
          <w:szCs w:val="24"/>
          <w:lang w:val="ru-RU"/>
        </w:rPr>
        <w:t>.</w:t>
      </w:r>
      <w:r w:rsidR="0037333C">
        <w:rPr>
          <w:b/>
          <w:szCs w:val="24"/>
          <w:lang w:val="ru-RU"/>
        </w:rPr>
        <w:t>06</w:t>
      </w:r>
      <w:r w:rsidR="00FA4C8D">
        <w:rPr>
          <w:b/>
          <w:szCs w:val="24"/>
          <w:lang w:val="ru-RU"/>
        </w:rPr>
        <w:t>.2026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DD3EA8" w:rsidRPr="000277C0" w:rsidRDefault="00FA3D53" w:rsidP="00DD3EA8">
      <w:pPr>
        <w:rPr>
          <w:lang w:val="ru-RU"/>
        </w:rPr>
      </w:pPr>
      <w:r>
        <w:rPr>
          <w:lang w:val="ru-RU"/>
        </w:rPr>
        <w:t>З</w:t>
      </w:r>
      <w:r w:rsidR="00DD3EA8" w:rsidRPr="000277C0">
        <w:rPr>
          <w:lang w:val="ru-RU"/>
        </w:rPr>
        <w:t xml:space="preserve">аместитель председателя </w:t>
      </w:r>
    </w:p>
    <w:p w:rsidR="00DD3EA8" w:rsidRPr="000277C0" w:rsidRDefault="00DD3EA8" w:rsidP="00DD3EA8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</w:r>
      <w:r>
        <w:rPr>
          <w:lang w:val="ru-RU"/>
        </w:rPr>
        <w:t xml:space="preserve">         </w:t>
      </w:r>
      <w:r w:rsidRPr="000277C0">
        <w:rPr>
          <w:lang w:val="ru-RU"/>
        </w:rPr>
        <w:t xml:space="preserve">            </w:t>
      </w:r>
      <w:r w:rsidR="00FA3D53">
        <w:rPr>
          <w:lang w:val="ru-RU"/>
        </w:rPr>
        <w:t>Е.А. Михайлова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E516FC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9"/>
      <w:headerReference w:type="default" r:id="rId10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A3D5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21E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433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5631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43A5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0891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5C0E"/>
    <w:rsid w:val="001F7E36"/>
    <w:rsid w:val="00203A8A"/>
    <w:rsid w:val="00207E91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04B3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A780D"/>
    <w:rsid w:val="002B5494"/>
    <w:rsid w:val="002B7949"/>
    <w:rsid w:val="002B7EE0"/>
    <w:rsid w:val="002C030B"/>
    <w:rsid w:val="002C47C4"/>
    <w:rsid w:val="002D2025"/>
    <w:rsid w:val="002D49E2"/>
    <w:rsid w:val="002D79C8"/>
    <w:rsid w:val="002F39D4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37D70"/>
    <w:rsid w:val="00341F08"/>
    <w:rsid w:val="00353A86"/>
    <w:rsid w:val="00362BFD"/>
    <w:rsid w:val="00370F1C"/>
    <w:rsid w:val="0037333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D74BF"/>
    <w:rsid w:val="003E0A08"/>
    <w:rsid w:val="003E1048"/>
    <w:rsid w:val="003E3555"/>
    <w:rsid w:val="003E7F0E"/>
    <w:rsid w:val="003F2D4E"/>
    <w:rsid w:val="00402DEA"/>
    <w:rsid w:val="004065CC"/>
    <w:rsid w:val="004105F6"/>
    <w:rsid w:val="004148C4"/>
    <w:rsid w:val="004149C8"/>
    <w:rsid w:val="00421AC5"/>
    <w:rsid w:val="00424DCE"/>
    <w:rsid w:val="00433DA5"/>
    <w:rsid w:val="004500F3"/>
    <w:rsid w:val="004534C6"/>
    <w:rsid w:val="00457CC4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A66F1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26F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060AA"/>
    <w:rsid w:val="00513CF7"/>
    <w:rsid w:val="0051563F"/>
    <w:rsid w:val="00516125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26E"/>
    <w:rsid w:val="0055133C"/>
    <w:rsid w:val="00552479"/>
    <w:rsid w:val="0055557A"/>
    <w:rsid w:val="00557F55"/>
    <w:rsid w:val="0056065D"/>
    <w:rsid w:val="005634E2"/>
    <w:rsid w:val="00566D43"/>
    <w:rsid w:val="0057132D"/>
    <w:rsid w:val="005731E5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2F0"/>
    <w:rsid w:val="005C2A89"/>
    <w:rsid w:val="005D11F3"/>
    <w:rsid w:val="005D49AF"/>
    <w:rsid w:val="005D5108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469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A9C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19C1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9BC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A3D2A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571D2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6E4D"/>
    <w:rsid w:val="009973D8"/>
    <w:rsid w:val="009A146C"/>
    <w:rsid w:val="009A3B80"/>
    <w:rsid w:val="009A3E41"/>
    <w:rsid w:val="009A4845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3F08"/>
    <w:rsid w:val="009E5307"/>
    <w:rsid w:val="009E590C"/>
    <w:rsid w:val="009E7166"/>
    <w:rsid w:val="009F07D1"/>
    <w:rsid w:val="009F12D9"/>
    <w:rsid w:val="009F144D"/>
    <w:rsid w:val="009F7B7E"/>
    <w:rsid w:val="009F7BE6"/>
    <w:rsid w:val="00A0686D"/>
    <w:rsid w:val="00A07F02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B72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5A62"/>
    <w:rsid w:val="00AE7F08"/>
    <w:rsid w:val="00AF6C09"/>
    <w:rsid w:val="00B04B20"/>
    <w:rsid w:val="00B1090B"/>
    <w:rsid w:val="00B121ED"/>
    <w:rsid w:val="00B15844"/>
    <w:rsid w:val="00B22EA8"/>
    <w:rsid w:val="00B27FCE"/>
    <w:rsid w:val="00B3089C"/>
    <w:rsid w:val="00B33E6B"/>
    <w:rsid w:val="00B422BB"/>
    <w:rsid w:val="00B447C7"/>
    <w:rsid w:val="00B56D75"/>
    <w:rsid w:val="00B600A2"/>
    <w:rsid w:val="00B722F8"/>
    <w:rsid w:val="00B751C4"/>
    <w:rsid w:val="00B815F1"/>
    <w:rsid w:val="00B8169D"/>
    <w:rsid w:val="00B81BB9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1BB6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1020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568B4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5A6B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37AA3"/>
    <w:rsid w:val="00D46CF1"/>
    <w:rsid w:val="00D479D8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B42F0"/>
    <w:rsid w:val="00DC0E26"/>
    <w:rsid w:val="00DC266C"/>
    <w:rsid w:val="00DC75EF"/>
    <w:rsid w:val="00DD1327"/>
    <w:rsid w:val="00DD1A00"/>
    <w:rsid w:val="00DD3EA8"/>
    <w:rsid w:val="00DD55A4"/>
    <w:rsid w:val="00DE6450"/>
    <w:rsid w:val="00DF090B"/>
    <w:rsid w:val="00DF209D"/>
    <w:rsid w:val="00DF4381"/>
    <w:rsid w:val="00DF4DC4"/>
    <w:rsid w:val="00DF788E"/>
    <w:rsid w:val="00E00626"/>
    <w:rsid w:val="00E01548"/>
    <w:rsid w:val="00E02393"/>
    <w:rsid w:val="00E03736"/>
    <w:rsid w:val="00E06B7B"/>
    <w:rsid w:val="00E11E02"/>
    <w:rsid w:val="00E1401A"/>
    <w:rsid w:val="00E14E67"/>
    <w:rsid w:val="00E1709B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16FC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32EE"/>
    <w:rsid w:val="00E9417C"/>
    <w:rsid w:val="00E94AA8"/>
    <w:rsid w:val="00E977D9"/>
    <w:rsid w:val="00EA24AF"/>
    <w:rsid w:val="00EA55CE"/>
    <w:rsid w:val="00EA75A6"/>
    <w:rsid w:val="00EB04E5"/>
    <w:rsid w:val="00EB2534"/>
    <w:rsid w:val="00EB358C"/>
    <w:rsid w:val="00EB4557"/>
    <w:rsid w:val="00EC141F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18EB"/>
    <w:rsid w:val="00F32835"/>
    <w:rsid w:val="00F34BFB"/>
    <w:rsid w:val="00F35D4D"/>
    <w:rsid w:val="00F41E8D"/>
    <w:rsid w:val="00F42113"/>
    <w:rsid w:val="00F4395B"/>
    <w:rsid w:val="00F47A5E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A3D53"/>
    <w:rsid w:val="00FA4C8D"/>
    <w:rsid w:val="00FA7441"/>
    <w:rsid w:val="00FB2A0E"/>
    <w:rsid w:val="00FB51A2"/>
    <w:rsid w:val="00FB6F96"/>
    <w:rsid w:val="00FB7D0E"/>
    <w:rsid w:val="00FC4BD4"/>
    <w:rsid w:val="00FC585F"/>
    <w:rsid w:val="00FC7905"/>
    <w:rsid w:val="00FD011F"/>
    <w:rsid w:val="00FD5D8E"/>
    <w:rsid w:val="00FD65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3C0EA5-5FC6-4482-BF10-BCB1B314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45722-F5BC-4454-9B21-F0F204A0E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0</TotalTime>
  <Pages>1</Pages>
  <Words>174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1539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3</cp:revision>
  <cp:lastPrinted>2026-06-30T09:21:00Z</cp:lastPrinted>
  <dcterms:created xsi:type="dcterms:W3CDTF">2026-06-30T09:21:00Z</dcterms:created>
  <dcterms:modified xsi:type="dcterms:W3CDTF">2026-06-30T09:21:00Z</dcterms:modified>
  <cp:category>Бланки</cp:category>
</cp:coreProperties>
</file>