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3D74BF" w:rsidRDefault="006F6C28" w:rsidP="004534C6">
            <w:pPr>
              <w:rPr>
                <w:lang w:val="en-US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1F5C0E" w:rsidRPr="001F5C0E">
        <w:rPr>
          <w:b/>
          <w:szCs w:val="24"/>
          <w:lang w:val="ru-RU"/>
        </w:rPr>
        <w:t>30</w:t>
      </w:r>
      <w:r w:rsidR="0037333C">
        <w:rPr>
          <w:b/>
          <w:szCs w:val="24"/>
          <w:lang w:val="ru-RU"/>
        </w:rPr>
        <w:t>.06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1F5C0E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1F5C0E">
              <w:rPr>
                <w:color w:val="000000"/>
                <w:szCs w:val="24"/>
                <w:lang w:val="en-US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1F5C0E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2 9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744694" w:rsidRDefault="001F5C0E" w:rsidP="00771C6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744694" w:rsidRDefault="001F5C0E" w:rsidP="007E11A0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744694" w:rsidRDefault="00B3089C" w:rsidP="001F5C0E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</w:t>
            </w:r>
            <w:r w:rsidR="002B7EE0">
              <w:rPr>
                <w:szCs w:val="28"/>
                <w:lang w:val="ru-RU"/>
              </w:rPr>
              <w:t>3</w:t>
            </w:r>
            <w:r>
              <w:rPr>
                <w:szCs w:val="28"/>
                <w:lang w:val="ru-RU"/>
              </w:rPr>
              <w:t>,</w:t>
            </w:r>
            <w:r w:rsidR="001F5C0E">
              <w:rPr>
                <w:szCs w:val="28"/>
                <w:lang w:val="en-US"/>
              </w:rPr>
              <w:t>11</w:t>
            </w:r>
          </w:p>
        </w:tc>
      </w:tr>
      <w:tr w:rsidR="0037333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37333C" w:rsidRPr="00874892" w:rsidRDefault="0037333C" w:rsidP="0037333C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37333C" w:rsidRPr="00FB6F96" w:rsidRDefault="0037333C" w:rsidP="001F5C0E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1F5C0E">
              <w:rPr>
                <w:szCs w:val="28"/>
                <w:lang w:val="en-US"/>
              </w:rPr>
              <w:t>11</w:t>
            </w:r>
          </w:p>
        </w:tc>
      </w:tr>
      <w:tr w:rsidR="00F47A5E" w:rsidRPr="00874892" w:rsidTr="00FF7924">
        <w:trPr>
          <w:trHeight w:val="397"/>
        </w:trPr>
        <w:tc>
          <w:tcPr>
            <w:tcW w:w="3807" w:type="pct"/>
            <w:vAlign w:val="center"/>
          </w:tcPr>
          <w:p w:rsidR="00F47A5E" w:rsidRPr="00874892" w:rsidRDefault="00F47A5E" w:rsidP="00F47A5E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F47A5E" w:rsidRPr="00FB6F96" w:rsidRDefault="00F47A5E" w:rsidP="001F5C0E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1F5C0E">
              <w:rPr>
                <w:szCs w:val="28"/>
                <w:lang w:val="en-US"/>
              </w:rPr>
              <w:t>11</w:t>
            </w:r>
          </w:p>
        </w:tc>
      </w:tr>
      <w:tr w:rsidR="00F47A5E" w:rsidRPr="00874892" w:rsidTr="00FF7924">
        <w:trPr>
          <w:trHeight w:val="397"/>
        </w:trPr>
        <w:tc>
          <w:tcPr>
            <w:tcW w:w="3807" w:type="pct"/>
            <w:vAlign w:val="center"/>
          </w:tcPr>
          <w:p w:rsidR="00F47A5E" w:rsidRPr="00874892" w:rsidRDefault="00F47A5E" w:rsidP="00F47A5E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F47A5E" w:rsidRPr="00FB6F96" w:rsidRDefault="00F47A5E" w:rsidP="001F5C0E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1F5C0E">
              <w:rPr>
                <w:szCs w:val="28"/>
                <w:lang w:val="en-US"/>
              </w:rPr>
              <w:t>11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1F5C0E" w:rsidP="00F318E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2 9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B81BB9" w:rsidRDefault="00B81BB9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1F5C0E" w:rsidRPr="001F5C0E">
        <w:rPr>
          <w:b/>
          <w:szCs w:val="24"/>
          <w:lang w:val="ru-RU"/>
        </w:rPr>
        <w:t>30</w:t>
      </w:r>
      <w:bookmarkStart w:id="2" w:name="_GoBack"/>
      <w:bookmarkEnd w:id="2"/>
      <w:r w:rsidR="00F47A5E" w:rsidRPr="00F47A5E">
        <w:rPr>
          <w:b/>
          <w:szCs w:val="24"/>
          <w:lang w:val="ru-RU"/>
        </w:rPr>
        <w:t>.</w:t>
      </w:r>
      <w:r w:rsidR="0037333C">
        <w:rPr>
          <w:b/>
          <w:szCs w:val="24"/>
          <w:lang w:val="ru-RU"/>
        </w:rPr>
        <w:t>06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DD3EA8" w:rsidRPr="000277C0" w:rsidRDefault="00FA3D53" w:rsidP="00DD3EA8">
      <w:pPr>
        <w:rPr>
          <w:lang w:val="ru-RU"/>
        </w:rPr>
      </w:pPr>
      <w:r>
        <w:rPr>
          <w:lang w:val="ru-RU"/>
        </w:rPr>
        <w:t>З</w:t>
      </w:r>
      <w:r w:rsidR="00DD3EA8" w:rsidRPr="000277C0">
        <w:rPr>
          <w:lang w:val="ru-RU"/>
        </w:rPr>
        <w:t xml:space="preserve">аместитель председателя </w:t>
      </w: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</w:r>
      <w:r>
        <w:rPr>
          <w:lang w:val="ru-RU"/>
        </w:rPr>
        <w:t xml:space="preserve">         </w:t>
      </w:r>
      <w:r w:rsidRPr="000277C0">
        <w:rPr>
          <w:lang w:val="ru-RU"/>
        </w:rPr>
        <w:t xml:space="preserve">            </w:t>
      </w:r>
      <w:r w:rsidR="00FA3D53">
        <w:rPr>
          <w:lang w:val="ru-RU"/>
        </w:rPr>
        <w:t>Е.А. Михайлова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A3D5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21E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433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43A5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5C0E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B7EE0"/>
    <w:rsid w:val="002C030B"/>
    <w:rsid w:val="002C47C4"/>
    <w:rsid w:val="002D2025"/>
    <w:rsid w:val="002D49E2"/>
    <w:rsid w:val="002D79C8"/>
    <w:rsid w:val="002F39D4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333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D74BF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26F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16125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26E"/>
    <w:rsid w:val="0055133C"/>
    <w:rsid w:val="00552479"/>
    <w:rsid w:val="0055557A"/>
    <w:rsid w:val="00557F55"/>
    <w:rsid w:val="0056065D"/>
    <w:rsid w:val="005634E2"/>
    <w:rsid w:val="00566D43"/>
    <w:rsid w:val="0057132D"/>
    <w:rsid w:val="005731E5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2F0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469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19C1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6E4D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3F08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5A62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1BB9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5A6B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479D8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3EA8"/>
    <w:rsid w:val="00DD55A4"/>
    <w:rsid w:val="00DE6450"/>
    <w:rsid w:val="00DF090B"/>
    <w:rsid w:val="00DF209D"/>
    <w:rsid w:val="00DF4381"/>
    <w:rsid w:val="00DF4DC4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32EE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18EB"/>
    <w:rsid w:val="00F32835"/>
    <w:rsid w:val="00F34BFB"/>
    <w:rsid w:val="00F35D4D"/>
    <w:rsid w:val="00F41E8D"/>
    <w:rsid w:val="00F42113"/>
    <w:rsid w:val="00F4395B"/>
    <w:rsid w:val="00F47A5E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3D53"/>
    <w:rsid w:val="00FA4C8D"/>
    <w:rsid w:val="00FA7441"/>
    <w:rsid w:val="00FB2A0E"/>
    <w:rsid w:val="00FB51A2"/>
    <w:rsid w:val="00FB6F96"/>
    <w:rsid w:val="00FB7D0E"/>
    <w:rsid w:val="00FC4BD4"/>
    <w:rsid w:val="00FC585F"/>
    <w:rsid w:val="00FC7905"/>
    <w:rsid w:val="00FD011F"/>
    <w:rsid w:val="00FD5D8E"/>
    <w:rsid w:val="00FD65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A8459-18FB-4447-9938-6BCFC5E2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11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1539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32</cp:revision>
  <cp:lastPrinted>2026-06-03T10:22:00Z</cp:lastPrinted>
  <dcterms:created xsi:type="dcterms:W3CDTF">2026-04-09T09:04:00Z</dcterms:created>
  <dcterms:modified xsi:type="dcterms:W3CDTF">2026-06-30T09:21:00Z</dcterms:modified>
  <cp:category>Бланки</cp:category>
</cp:coreProperties>
</file>