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343A5" w:rsidRPr="001343A5">
        <w:rPr>
          <w:b/>
          <w:szCs w:val="24"/>
          <w:lang w:val="ru-RU"/>
        </w:rPr>
        <w:t>1</w:t>
      </w:r>
      <w:r w:rsidR="00FB6F96" w:rsidRPr="00FB6F96">
        <w:rPr>
          <w:b/>
          <w:szCs w:val="24"/>
          <w:lang w:val="ru-RU"/>
        </w:rPr>
        <w:t>6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318E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318EB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B6F96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FB6F96" w:rsidRDefault="00B3089C" w:rsidP="00FB6F96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FB6F96">
              <w:rPr>
                <w:szCs w:val="28"/>
                <w:lang w:val="en-US"/>
              </w:rPr>
              <w:t>05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FB6F96" w:rsidRDefault="0037333C" w:rsidP="00FB6F96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FB6F96">
              <w:rPr>
                <w:szCs w:val="28"/>
                <w:lang w:val="en-US"/>
              </w:rPr>
              <w:t>06</w:t>
            </w:r>
          </w:p>
        </w:tc>
      </w:tr>
      <w:tr w:rsidR="00FB6F96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B6F96" w:rsidRPr="00874892" w:rsidRDefault="00FB6F96" w:rsidP="00FB6F96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B6F96" w:rsidRPr="00FB6F96" w:rsidRDefault="00FB6F96" w:rsidP="00FB6F96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06</w:t>
            </w:r>
          </w:p>
        </w:tc>
      </w:tr>
      <w:tr w:rsidR="00FB6F96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B6F96" w:rsidRPr="00874892" w:rsidRDefault="00FB6F96" w:rsidP="00FB6F96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B6F96" w:rsidRPr="00FB6F96" w:rsidRDefault="00FB6F96" w:rsidP="00FB6F96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06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B6F96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4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bookmarkStart w:id="2" w:name="_GoBack"/>
            <w:bookmarkEnd w:id="2"/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43A5" w:rsidRPr="001343A5">
        <w:rPr>
          <w:b/>
          <w:szCs w:val="24"/>
          <w:lang w:val="ru-RU"/>
        </w:rPr>
        <w:t>1</w:t>
      </w:r>
      <w:r w:rsidR="00FB6F96" w:rsidRPr="00FB6F96">
        <w:rPr>
          <w:b/>
          <w:szCs w:val="24"/>
          <w:lang w:val="ru-RU"/>
        </w:rPr>
        <w:t>6</w:t>
      </w:r>
      <w:r w:rsidR="0037333C">
        <w:rPr>
          <w:b/>
          <w:szCs w:val="24"/>
          <w:lang w:val="ru-RU"/>
        </w:rPr>
        <w:t>.06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CD74A-464A-4888-8908-B187471B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8</TotalTime>
  <Pages>1</Pages>
  <Words>173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26</cp:revision>
  <cp:lastPrinted>2026-06-03T10:22:00Z</cp:lastPrinted>
  <dcterms:created xsi:type="dcterms:W3CDTF">2026-04-09T09:04:00Z</dcterms:created>
  <dcterms:modified xsi:type="dcterms:W3CDTF">2026-06-16T08:53:00Z</dcterms:modified>
  <cp:category>Бланки</cp:category>
</cp:coreProperties>
</file>