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3D74BF" w:rsidRDefault="006F6C28" w:rsidP="004534C6">
            <w:pPr>
              <w:rPr>
                <w:lang w:val="en-US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37333C">
        <w:rPr>
          <w:b/>
          <w:szCs w:val="24"/>
          <w:lang w:val="ru-RU"/>
        </w:rPr>
        <w:t>0</w:t>
      </w:r>
      <w:r w:rsidR="00F318EB" w:rsidRPr="00F318EB">
        <w:rPr>
          <w:b/>
          <w:szCs w:val="24"/>
          <w:lang w:val="ru-RU"/>
        </w:rPr>
        <w:t>4</w:t>
      </w:r>
      <w:r w:rsidR="0037333C">
        <w:rPr>
          <w:b/>
          <w:szCs w:val="24"/>
          <w:lang w:val="ru-RU"/>
        </w:rPr>
        <w:t>.06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F318EB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F318EB">
              <w:rPr>
                <w:color w:val="000000"/>
                <w:szCs w:val="24"/>
                <w:lang w:val="en-US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F318EB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6 0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E932EE" w:rsidRDefault="00E932EE" w:rsidP="00771C6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E932EE" w:rsidRDefault="00E932EE" w:rsidP="007E11A0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6125" w:rsidRDefault="00B3089C" w:rsidP="00F318EB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</w:t>
            </w:r>
            <w:r w:rsidR="002B7EE0"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084335">
              <w:rPr>
                <w:szCs w:val="28"/>
                <w:lang w:val="ru-RU"/>
              </w:rPr>
              <w:t>5</w:t>
            </w:r>
            <w:r w:rsidR="00F318EB">
              <w:rPr>
                <w:szCs w:val="28"/>
                <w:lang w:val="en-US"/>
              </w:rPr>
              <w:t>1</w:t>
            </w:r>
          </w:p>
        </w:tc>
      </w:tr>
      <w:tr w:rsidR="0037333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7333C" w:rsidRPr="00874892" w:rsidRDefault="0037333C" w:rsidP="0037333C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37333C" w:rsidRPr="00516125" w:rsidRDefault="0037333C" w:rsidP="00E932EE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13,5</w:t>
            </w:r>
            <w:r w:rsidR="00E932EE">
              <w:rPr>
                <w:szCs w:val="28"/>
                <w:lang w:val="en-US"/>
              </w:rPr>
              <w:t>1</w:t>
            </w:r>
          </w:p>
        </w:tc>
      </w:tr>
      <w:tr w:rsidR="0037333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7333C" w:rsidRPr="00874892" w:rsidRDefault="0037333C" w:rsidP="0037333C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37333C" w:rsidRPr="00516125" w:rsidRDefault="0037333C" w:rsidP="00E932EE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13,5</w:t>
            </w:r>
            <w:r w:rsidR="00E932EE">
              <w:rPr>
                <w:szCs w:val="28"/>
                <w:lang w:val="en-US"/>
              </w:rPr>
              <w:t>1</w:t>
            </w:r>
          </w:p>
        </w:tc>
      </w:tr>
      <w:tr w:rsidR="0037333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7333C" w:rsidRPr="00874892" w:rsidRDefault="0037333C" w:rsidP="0037333C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37333C" w:rsidRPr="00516125" w:rsidRDefault="0037333C" w:rsidP="00E932EE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13,5</w:t>
            </w:r>
            <w:r w:rsidR="00E932EE">
              <w:rPr>
                <w:szCs w:val="28"/>
                <w:lang w:val="en-US"/>
              </w:rPr>
              <w:t>1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E932EE" w:rsidP="00F318E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 xml:space="preserve">3 </w:t>
            </w:r>
            <w:r w:rsidR="00F318EB">
              <w:rPr>
                <w:szCs w:val="28"/>
                <w:lang w:val="en-US"/>
              </w:rPr>
              <w:t>0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3D74BF" w:rsidRDefault="00F318EB" w:rsidP="004D1F4B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37333C">
        <w:rPr>
          <w:b/>
          <w:szCs w:val="24"/>
          <w:lang w:val="ru-RU"/>
        </w:rPr>
        <w:t>0</w:t>
      </w:r>
      <w:r w:rsidR="00F318EB" w:rsidRPr="00F318EB">
        <w:rPr>
          <w:b/>
          <w:szCs w:val="24"/>
          <w:lang w:val="ru-RU"/>
        </w:rPr>
        <w:t>4</w:t>
      </w:r>
      <w:r w:rsidR="0037333C">
        <w:rPr>
          <w:b/>
          <w:szCs w:val="24"/>
          <w:lang w:val="ru-RU"/>
        </w:rPr>
        <w:t>.06</w:t>
      </w:r>
      <w:r w:rsidR="00FA4C8D">
        <w:rPr>
          <w:b/>
          <w:szCs w:val="24"/>
          <w:lang w:val="ru-RU"/>
        </w:rPr>
        <w:t>.202</w:t>
      </w:r>
      <w:bookmarkStart w:id="2" w:name="_GoBack"/>
      <w:bookmarkEnd w:id="2"/>
      <w:r w:rsidR="00FA4C8D">
        <w:rPr>
          <w:b/>
          <w:szCs w:val="24"/>
          <w:lang w:val="ru-RU"/>
        </w:rPr>
        <w:t>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433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B7EE0"/>
    <w:rsid w:val="002C030B"/>
    <w:rsid w:val="002C47C4"/>
    <w:rsid w:val="002D2025"/>
    <w:rsid w:val="002D49E2"/>
    <w:rsid w:val="002D79C8"/>
    <w:rsid w:val="002F39D4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333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D74BF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26F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16125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31E5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2F0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19C1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6E4D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5A6B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479D8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32EE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18EB"/>
    <w:rsid w:val="00F32835"/>
    <w:rsid w:val="00F34BFB"/>
    <w:rsid w:val="00F35D4D"/>
    <w:rsid w:val="00F41E8D"/>
    <w:rsid w:val="00F42113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65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085A2-93E0-4481-BC44-B5CEADEC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8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23</cp:revision>
  <cp:lastPrinted>2026-06-03T10:22:00Z</cp:lastPrinted>
  <dcterms:created xsi:type="dcterms:W3CDTF">2026-04-09T09:04:00Z</dcterms:created>
  <dcterms:modified xsi:type="dcterms:W3CDTF">2026-06-04T08:53:00Z</dcterms:modified>
  <cp:category>Бланки</cp:category>
</cp:coreProperties>
</file>