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3D74BF" w:rsidRDefault="006F6C28" w:rsidP="004534C6">
            <w:pPr>
              <w:rPr>
                <w:lang w:val="en-US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5C22F0">
        <w:rPr>
          <w:b/>
          <w:szCs w:val="24"/>
          <w:lang w:val="ru-RU"/>
        </w:rPr>
        <w:t>2</w:t>
      </w:r>
      <w:r w:rsidR="00CE5A6B" w:rsidRPr="00CE5A6B">
        <w:rPr>
          <w:b/>
          <w:szCs w:val="24"/>
          <w:lang w:val="ru-RU"/>
        </w:rPr>
        <w:t>6</w:t>
      </w:r>
      <w:r w:rsidR="00D479D8">
        <w:rPr>
          <w:b/>
          <w:szCs w:val="24"/>
          <w:lang w:val="ru-RU"/>
        </w:rPr>
        <w:t>.05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276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CE5A6B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CE5A6B">
              <w:rPr>
                <w:color w:val="000000"/>
                <w:szCs w:val="24"/>
                <w:lang w:val="en-US"/>
              </w:rPr>
              <w:t>2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CE5A6B" w:rsidP="002B7EE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4 6</w:t>
            </w:r>
            <w:r w:rsidR="00DB42F0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CE5A6B" w:rsidRDefault="00CE5A6B" w:rsidP="00771C68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CE5A6B" w:rsidRDefault="00CE5A6B" w:rsidP="007E11A0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FD658E" w:rsidRDefault="00B3089C" w:rsidP="00FD658E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2B7EE0">
              <w:rPr>
                <w:szCs w:val="28"/>
                <w:lang w:val="ru-RU"/>
              </w:rPr>
              <w:t>3</w:t>
            </w:r>
            <w:r>
              <w:rPr>
                <w:szCs w:val="28"/>
                <w:lang w:val="ru-RU"/>
              </w:rPr>
              <w:t>,</w:t>
            </w:r>
            <w:r w:rsidR="00084335">
              <w:rPr>
                <w:szCs w:val="28"/>
                <w:lang w:val="ru-RU"/>
              </w:rPr>
              <w:t>5</w:t>
            </w:r>
            <w:r w:rsidR="00FD658E">
              <w:rPr>
                <w:szCs w:val="28"/>
                <w:lang w:val="ru-RU"/>
              </w:rPr>
              <w:t>1</w:t>
            </w:r>
          </w:p>
        </w:tc>
      </w:tr>
      <w:tr w:rsidR="00D479D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479D8" w:rsidRPr="00874892" w:rsidRDefault="00D479D8" w:rsidP="00D479D8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D479D8" w:rsidRPr="002F39D4" w:rsidRDefault="00D479D8" w:rsidP="00084335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 w:rsidR="00084335">
              <w:rPr>
                <w:szCs w:val="28"/>
                <w:lang w:val="ru-RU"/>
              </w:rPr>
              <w:t>5</w:t>
            </w:r>
            <w:r w:rsidR="002F39D4">
              <w:rPr>
                <w:szCs w:val="28"/>
                <w:lang w:val="en-US"/>
              </w:rPr>
              <w:t>1</w:t>
            </w:r>
          </w:p>
        </w:tc>
      </w:tr>
      <w:tr w:rsidR="00D479D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479D8" w:rsidRPr="00874892" w:rsidRDefault="00D479D8" w:rsidP="00D479D8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D479D8" w:rsidRPr="002F39D4" w:rsidRDefault="00D479D8" w:rsidP="00084335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 w:rsidR="00084335">
              <w:rPr>
                <w:szCs w:val="28"/>
                <w:lang w:val="ru-RU"/>
              </w:rPr>
              <w:t>5</w:t>
            </w:r>
            <w:r w:rsidR="002F39D4">
              <w:rPr>
                <w:szCs w:val="28"/>
                <w:lang w:val="en-US"/>
              </w:rPr>
              <w:t>1</w:t>
            </w:r>
          </w:p>
        </w:tc>
      </w:tr>
      <w:tr w:rsidR="00D479D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479D8" w:rsidRPr="00874892" w:rsidRDefault="00D479D8" w:rsidP="00D479D8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D479D8" w:rsidRPr="002F39D4" w:rsidRDefault="00D479D8" w:rsidP="00084335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 w:rsidR="00084335">
              <w:rPr>
                <w:szCs w:val="28"/>
                <w:lang w:val="ru-RU"/>
              </w:rPr>
              <w:t>5</w:t>
            </w:r>
            <w:r w:rsidR="002F39D4">
              <w:rPr>
                <w:szCs w:val="28"/>
                <w:lang w:val="en-US"/>
              </w:rPr>
              <w:t>1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CE5A6B" w:rsidP="003D74B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2 3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3D74BF" w:rsidRDefault="00CE5A6B" w:rsidP="004D1F4B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Дополнительная информация содержится в объявлении о проведении от</w:t>
      </w:r>
      <w:bookmarkStart w:id="2" w:name="_GoBack"/>
      <w:bookmarkEnd w:id="2"/>
      <w:r w:rsidRPr="00874892">
        <w:rPr>
          <w:szCs w:val="24"/>
          <w:lang w:val="ru-RU"/>
        </w:rPr>
        <w:t xml:space="preserve">бора заявок кредитных организаций от </w:t>
      </w:r>
      <w:r w:rsidR="005C22F0">
        <w:rPr>
          <w:b/>
          <w:szCs w:val="24"/>
          <w:lang w:val="ru-RU"/>
        </w:rPr>
        <w:t>2</w:t>
      </w:r>
      <w:r w:rsidR="00CE5A6B" w:rsidRPr="00CE5A6B">
        <w:rPr>
          <w:b/>
          <w:szCs w:val="24"/>
          <w:lang w:val="ru-RU"/>
        </w:rPr>
        <w:t>6</w:t>
      </w:r>
      <w:r w:rsidR="00D479D8">
        <w:rPr>
          <w:b/>
          <w:szCs w:val="24"/>
          <w:lang w:val="ru-RU"/>
        </w:rPr>
        <w:t>.05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1BB6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21E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433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5631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B7EE0"/>
    <w:rsid w:val="002C030B"/>
    <w:rsid w:val="002C47C4"/>
    <w:rsid w:val="002D2025"/>
    <w:rsid w:val="002D49E2"/>
    <w:rsid w:val="002D79C8"/>
    <w:rsid w:val="002F39D4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53A86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D74BF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00F3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26F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26E"/>
    <w:rsid w:val="0055133C"/>
    <w:rsid w:val="00552479"/>
    <w:rsid w:val="0055557A"/>
    <w:rsid w:val="00557F55"/>
    <w:rsid w:val="0056065D"/>
    <w:rsid w:val="005634E2"/>
    <w:rsid w:val="00566D43"/>
    <w:rsid w:val="0057132D"/>
    <w:rsid w:val="005731E5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2F0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19C1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6E4D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1BB6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5A6B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37AA3"/>
    <w:rsid w:val="00D46CF1"/>
    <w:rsid w:val="00D479D8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B42F0"/>
    <w:rsid w:val="00DC0E26"/>
    <w:rsid w:val="00DC266C"/>
    <w:rsid w:val="00DC75EF"/>
    <w:rsid w:val="00DD1327"/>
    <w:rsid w:val="00DD1A00"/>
    <w:rsid w:val="00DD3EA8"/>
    <w:rsid w:val="00DD55A4"/>
    <w:rsid w:val="00DE6450"/>
    <w:rsid w:val="00DF090B"/>
    <w:rsid w:val="00DF209D"/>
    <w:rsid w:val="00DF4381"/>
    <w:rsid w:val="00DF4DC4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358C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2113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A7441"/>
    <w:rsid w:val="00FB2A0E"/>
    <w:rsid w:val="00FB51A2"/>
    <w:rsid w:val="00FB7D0E"/>
    <w:rsid w:val="00FC4BD4"/>
    <w:rsid w:val="00FC585F"/>
    <w:rsid w:val="00FC7905"/>
    <w:rsid w:val="00FD011F"/>
    <w:rsid w:val="00FD5D8E"/>
    <w:rsid w:val="00FD65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CA66E-42C7-4EA5-BD4E-062652162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7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19</cp:revision>
  <cp:lastPrinted>2026-04-09T09:04:00Z</cp:lastPrinted>
  <dcterms:created xsi:type="dcterms:W3CDTF">2026-04-09T09:04:00Z</dcterms:created>
  <dcterms:modified xsi:type="dcterms:W3CDTF">2026-05-26T08:47:00Z</dcterms:modified>
  <cp:category>Бланки</cp:category>
</cp:coreProperties>
</file>