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3D74BF" w:rsidRDefault="006F6C28" w:rsidP="004534C6">
            <w:pPr>
              <w:rPr>
                <w:lang w:val="en-US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репо, проведенного </w:t>
      </w:r>
      <w:r w:rsidR="005C22F0">
        <w:rPr>
          <w:b/>
          <w:szCs w:val="24"/>
          <w:lang w:val="ru-RU"/>
        </w:rPr>
        <w:t>21</w:t>
      </w:r>
      <w:r w:rsidR="00D479D8">
        <w:rPr>
          <w:b/>
          <w:szCs w:val="24"/>
          <w:lang w:val="ru-RU"/>
        </w:rPr>
        <w:t>.05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5"/>
        <w:gridCol w:w="2276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5C22F0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5C22F0">
              <w:rPr>
                <w:color w:val="000000"/>
                <w:szCs w:val="24"/>
                <w:lang w:val="ru-RU"/>
              </w:rPr>
              <w:t>5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5C22F0" w:rsidP="002B7EE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3 5</w:t>
            </w:r>
            <w:r w:rsidR="00DB42F0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FD658E" w:rsidRDefault="00FD658E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FD658E" w:rsidRDefault="00FD658E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FD658E" w:rsidRDefault="00B3089C" w:rsidP="00FD658E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2B7EE0">
              <w:rPr>
                <w:szCs w:val="28"/>
                <w:lang w:val="ru-RU"/>
              </w:rPr>
              <w:t>3</w:t>
            </w:r>
            <w:r>
              <w:rPr>
                <w:szCs w:val="28"/>
                <w:lang w:val="ru-RU"/>
              </w:rPr>
              <w:t>,</w:t>
            </w:r>
            <w:r w:rsidR="00084335">
              <w:rPr>
                <w:szCs w:val="28"/>
                <w:lang w:val="ru-RU"/>
              </w:rPr>
              <w:t>5</w:t>
            </w:r>
            <w:r w:rsidR="00FD658E">
              <w:rPr>
                <w:szCs w:val="28"/>
                <w:lang w:val="ru-RU"/>
              </w:rPr>
              <w:t>1</w:t>
            </w:r>
          </w:p>
        </w:tc>
      </w:tr>
      <w:tr w:rsidR="00D479D8" w:rsidRPr="00874892" w:rsidTr="00FF7924">
        <w:trPr>
          <w:trHeight w:val="397"/>
        </w:trPr>
        <w:tc>
          <w:tcPr>
            <w:tcW w:w="3807" w:type="pct"/>
            <w:vAlign w:val="center"/>
          </w:tcPr>
          <w:p w:rsidR="00D479D8" w:rsidRPr="00874892" w:rsidRDefault="00D479D8" w:rsidP="00D479D8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D479D8" w:rsidRPr="002F39D4" w:rsidRDefault="00D479D8" w:rsidP="00084335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</w:t>
            </w:r>
            <w:r w:rsidR="00084335">
              <w:rPr>
                <w:szCs w:val="28"/>
                <w:lang w:val="ru-RU"/>
              </w:rPr>
              <w:t>5</w:t>
            </w:r>
            <w:r w:rsidR="002F39D4">
              <w:rPr>
                <w:szCs w:val="28"/>
                <w:lang w:val="en-US"/>
              </w:rPr>
              <w:t>1</w:t>
            </w:r>
          </w:p>
        </w:tc>
      </w:tr>
      <w:tr w:rsidR="00D479D8" w:rsidRPr="00874892" w:rsidTr="00FF7924">
        <w:trPr>
          <w:trHeight w:val="397"/>
        </w:trPr>
        <w:tc>
          <w:tcPr>
            <w:tcW w:w="3807" w:type="pct"/>
            <w:vAlign w:val="center"/>
          </w:tcPr>
          <w:p w:rsidR="00D479D8" w:rsidRPr="00874892" w:rsidRDefault="00D479D8" w:rsidP="00D479D8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>Ставка репо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D479D8" w:rsidRPr="002F39D4" w:rsidRDefault="00D479D8" w:rsidP="00084335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</w:t>
            </w:r>
            <w:r w:rsidR="00084335">
              <w:rPr>
                <w:szCs w:val="28"/>
                <w:lang w:val="ru-RU"/>
              </w:rPr>
              <w:t>5</w:t>
            </w:r>
            <w:r w:rsidR="002F39D4">
              <w:rPr>
                <w:szCs w:val="28"/>
                <w:lang w:val="en-US"/>
              </w:rPr>
              <w:t>1</w:t>
            </w:r>
          </w:p>
        </w:tc>
      </w:tr>
      <w:tr w:rsidR="00D479D8" w:rsidRPr="00874892" w:rsidTr="00FF7924">
        <w:trPr>
          <w:trHeight w:val="397"/>
        </w:trPr>
        <w:tc>
          <w:tcPr>
            <w:tcW w:w="3807" w:type="pct"/>
            <w:vAlign w:val="center"/>
          </w:tcPr>
          <w:p w:rsidR="00D479D8" w:rsidRPr="00874892" w:rsidRDefault="00D479D8" w:rsidP="00D479D8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D479D8" w:rsidRPr="002F39D4" w:rsidRDefault="00D479D8" w:rsidP="00084335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</w:t>
            </w:r>
            <w:r w:rsidR="00084335">
              <w:rPr>
                <w:szCs w:val="28"/>
                <w:lang w:val="ru-RU"/>
              </w:rPr>
              <w:t>5</w:t>
            </w:r>
            <w:r w:rsidR="002F39D4">
              <w:rPr>
                <w:szCs w:val="28"/>
                <w:lang w:val="en-US"/>
              </w:rPr>
              <w:t>1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5C22F0" w:rsidP="003D74BF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3 5</w:t>
            </w:r>
            <w:bookmarkStart w:id="2" w:name="_GoBack"/>
            <w:bookmarkEnd w:id="2"/>
            <w:r w:rsidR="00E14E67">
              <w:rPr>
                <w:szCs w:val="28"/>
                <w:lang w:val="ru-RU"/>
              </w:rPr>
              <w:t>00</w:t>
            </w:r>
            <w:r w:rsidR="00E14E67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3D74BF" w:rsidRDefault="002F39D4" w:rsidP="004D1F4B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5C22F0">
        <w:rPr>
          <w:b/>
          <w:szCs w:val="24"/>
          <w:lang w:val="ru-RU"/>
        </w:rPr>
        <w:t>21</w:t>
      </w:r>
      <w:r w:rsidR="00D479D8">
        <w:rPr>
          <w:b/>
          <w:szCs w:val="24"/>
          <w:lang w:val="ru-RU"/>
        </w:rPr>
        <w:t>.05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E516FC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9"/>
      <w:headerReference w:type="default" r:id="rId10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1BB6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21E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433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5631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0891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A780D"/>
    <w:rsid w:val="002B5494"/>
    <w:rsid w:val="002B7949"/>
    <w:rsid w:val="002B7EE0"/>
    <w:rsid w:val="002C030B"/>
    <w:rsid w:val="002C47C4"/>
    <w:rsid w:val="002D2025"/>
    <w:rsid w:val="002D49E2"/>
    <w:rsid w:val="002D79C8"/>
    <w:rsid w:val="002F39D4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53A86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D74BF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24DCE"/>
    <w:rsid w:val="00433DA5"/>
    <w:rsid w:val="004500F3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26F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26E"/>
    <w:rsid w:val="0055133C"/>
    <w:rsid w:val="00552479"/>
    <w:rsid w:val="0055557A"/>
    <w:rsid w:val="00557F55"/>
    <w:rsid w:val="0056065D"/>
    <w:rsid w:val="005634E2"/>
    <w:rsid w:val="00566D43"/>
    <w:rsid w:val="0057132D"/>
    <w:rsid w:val="005731E5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2F0"/>
    <w:rsid w:val="005C2A89"/>
    <w:rsid w:val="005D11F3"/>
    <w:rsid w:val="005D49AF"/>
    <w:rsid w:val="005D5108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A9C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19C1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9BC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571D2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6E4D"/>
    <w:rsid w:val="009973D8"/>
    <w:rsid w:val="009A146C"/>
    <w:rsid w:val="009A3B80"/>
    <w:rsid w:val="009A3E41"/>
    <w:rsid w:val="009A4845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07F02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1BB6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37AA3"/>
    <w:rsid w:val="00D46CF1"/>
    <w:rsid w:val="00D479D8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B42F0"/>
    <w:rsid w:val="00DC0E26"/>
    <w:rsid w:val="00DC266C"/>
    <w:rsid w:val="00DC75EF"/>
    <w:rsid w:val="00DD1327"/>
    <w:rsid w:val="00DD1A00"/>
    <w:rsid w:val="00DD3EA8"/>
    <w:rsid w:val="00DD55A4"/>
    <w:rsid w:val="00DE6450"/>
    <w:rsid w:val="00DF090B"/>
    <w:rsid w:val="00DF209D"/>
    <w:rsid w:val="00DF4381"/>
    <w:rsid w:val="00DF4DC4"/>
    <w:rsid w:val="00DF788E"/>
    <w:rsid w:val="00E00626"/>
    <w:rsid w:val="00E01548"/>
    <w:rsid w:val="00E02393"/>
    <w:rsid w:val="00E03736"/>
    <w:rsid w:val="00E06B7B"/>
    <w:rsid w:val="00E11E02"/>
    <w:rsid w:val="00E1401A"/>
    <w:rsid w:val="00E14E67"/>
    <w:rsid w:val="00E1709B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16FC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358C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2113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A7441"/>
    <w:rsid w:val="00FB2A0E"/>
    <w:rsid w:val="00FB51A2"/>
    <w:rsid w:val="00FB7D0E"/>
    <w:rsid w:val="00FC4BD4"/>
    <w:rsid w:val="00FC585F"/>
    <w:rsid w:val="00FC7905"/>
    <w:rsid w:val="00FD011F"/>
    <w:rsid w:val="00FD5D8E"/>
    <w:rsid w:val="00FD65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C0EA5-5FC6-4482-BF10-BCB1B31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2DA09-A460-4E7D-AF91-BB0207CA5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6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18</cp:revision>
  <cp:lastPrinted>2026-04-09T09:04:00Z</cp:lastPrinted>
  <dcterms:created xsi:type="dcterms:W3CDTF">2026-04-09T09:04:00Z</dcterms:created>
  <dcterms:modified xsi:type="dcterms:W3CDTF">2026-05-21T08:46:00Z</dcterms:modified>
  <cp:category>Бланки</cp:category>
</cp:coreProperties>
</file>