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F23827">
        <w:rPr>
          <w:b/>
          <w:szCs w:val="24"/>
          <w:lang w:val="ru-RU"/>
        </w:rPr>
        <w:t>1</w:t>
      </w:r>
      <w:r w:rsidR="0085464F">
        <w:rPr>
          <w:b/>
          <w:szCs w:val="24"/>
          <w:lang w:val="ru-RU"/>
        </w:rPr>
        <w:t>4</w:t>
      </w:r>
      <w:r w:rsidR="002301B9">
        <w:rPr>
          <w:b/>
          <w:szCs w:val="24"/>
          <w:lang w:val="ru-RU"/>
        </w:rPr>
        <w:t>.05</w:t>
      </w:r>
      <w:r w:rsidR="007A0489">
        <w:rPr>
          <w:b/>
          <w:szCs w:val="24"/>
          <w:lang w:val="ru-RU"/>
        </w:rPr>
        <w:t>.2026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F23827">
        <w:rPr>
          <w:b/>
          <w:szCs w:val="24"/>
          <w:lang w:val="ru-RU"/>
        </w:rPr>
        <w:t>1</w:t>
      </w:r>
      <w:r w:rsidR="0085464F">
        <w:rPr>
          <w:b/>
          <w:szCs w:val="24"/>
          <w:lang w:val="ru-RU"/>
        </w:rPr>
        <w:t>4</w:t>
      </w:r>
      <w:r w:rsidR="002301B9">
        <w:rPr>
          <w:b/>
          <w:szCs w:val="24"/>
          <w:lang w:val="ru-RU"/>
        </w:rPr>
        <w:t>.05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1F1A30">
        <w:rPr>
          <w:b/>
          <w:szCs w:val="24"/>
          <w:lang w:val="ru-RU"/>
        </w:rPr>
        <w:t>90</w:t>
      </w:r>
      <w:r w:rsidR="0085464F">
        <w:rPr>
          <w:b/>
          <w:szCs w:val="24"/>
          <w:lang w:val="ru-RU"/>
        </w:rPr>
        <w:t>7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85464F">
        <w:rPr>
          <w:b/>
          <w:szCs w:val="24"/>
          <w:lang w:val="ru-RU"/>
        </w:rPr>
        <w:t>19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576927">
        <w:rPr>
          <w:b/>
          <w:szCs w:val="24"/>
          <w:lang w:val="ru-RU"/>
        </w:rPr>
        <w:t>1</w:t>
      </w:r>
      <w:r w:rsidR="009658AD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9658AD">
        <w:rPr>
          <w:b/>
          <w:szCs w:val="24"/>
          <w:lang w:val="ru-RU"/>
        </w:rPr>
        <w:t>3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94055C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9658AD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85464F">
        <w:rPr>
          <w:b/>
          <w:szCs w:val="24"/>
          <w:lang w:val="ru-RU"/>
        </w:rPr>
        <w:t>7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D5237A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F23827">
        <w:rPr>
          <w:b/>
          <w:szCs w:val="24"/>
          <w:lang w:val="ru-RU"/>
        </w:rPr>
        <w:t>1</w:t>
      </w:r>
      <w:r w:rsidR="0085464F">
        <w:rPr>
          <w:b/>
          <w:szCs w:val="24"/>
          <w:lang w:val="ru-RU"/>
        </w:rPr>
        <w:t>4</w:t>
      </w:r>
      <w:r w:rsidR="002301B9">
        <w:rPr>
          <w:b/>
          <w:szCs w:val="24"/>
          <w:lang w:val="ru-RU"/>
        </w:rPr>
        <w:t>.05</w:t>
      </w:r>
      <w:r w:rsidR="007A0489">
        <w:rPr>
          <w:b/>
          <w:szCs w:val="24"/>
          <w:lang w:val="ru-RU"/>
        </w:rPr>
        <w:t>.2026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85464F">
        <w:rPr>
          <w:b/>
          <w:szCs w:val="24"/>
          <w:lang w:val="ru-RU"/>
        </w:rPr>
        <w:t>21</w:t>
      </w:r>
      <w:r w:rsidR="00D5237A">
        <w:rPr>
          <w:b/>
          <w:szCs w:val="24"/>
          <w:lang w:val="ru-RU"/>
        </w:rPr>
        <w:t>.05</w:t>
      </w:r>
      <w:r w:rsidR="007A0489">
        <w:rPr>
          <w:b/>
          <w:szCs w:val="24"/>
          <w:lang w:val="ru-RU"/>
        </w:rPr>
        <w:t>.2026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1E2098">
        <w:rPr>
          <w:b/>
          <w:szCs w:val="24"/>
          <w:lang w:val="ru-RU"/>
        </w:rPr>
        <w:t>13,</w:t>
      </w:r>
      <w:r w:rsidR="00D33EC7">
        <w:rPr>
          <w:b/>
          <w:szCs w:val="24"/>
          <w:lang w:val="ru-RU"/>
        </w:rPr>
        <w:t>5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C04752">
        <w:rPr>
          <w:b/>
          <w:szCs w:val="24"/>
          <w:lang w:val="ru-RU"/>
        </w:rPr>
        <w:t>0</w:t>
      </w:r>
      <w:r w:rsidR="0085464F">
        <w:rPr>
          <w:b/>
          <w:szCs w:val="24"/>
          <w:lang w:val="ru-RU"/>
        </w:rPr>
        <w:t>7</w:t>
      </w:r>
      <w:bookmarkStart w:id="2" w:name="_GoBack"/>
      <w:bookmarkEnd w:id="2"/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акцептованных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F23827">
        <w:rPr>
          <w:b/>
          <w:szCs w:val="24"/>
          <w:lang w:val="ru-RU"/>
        </w:rPr>
        <w:t>1</w:t>
      </w:r>
      <w:r w:rsidR="0085464F">
        <w:rPr>
          <w:b/>
          <w:szCs w:val="24"/>
          <w:lang w:val="ru-RU"/>
        </w:rPr>
        <w:t>4</w:t>
      </w:r>
      <w:r w:rsidR="002301B9">
        <w:rPr>
          <w:b/>
          <w:szCs w:val="24"/>
          <w:lang w:val="ru-RU"/>
        </w:rPr>
        <w:t>.05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85464F">
        <w:rPr>
          <w:b/>
          <w:szCs w:val="24"/>
          <w:lang w:val="ru-RU"/>
        </w:rPr>
        <w:t>21</w:t>
      </w:r>
      <w:r w:rsidR="002301B9">
        <w:rPr>
          <w:b/>
          <w:szCs w:val="24"/>
          <w:lang w:val="ru-RU"/>
        </w:rPr>
        <w:t>.</w:t>
      </w:r>
      <w:r w:rsidR="00D5237A">
        <w:rPr>
          <w:b/>
          <w:szCs w:val="24"/>
          <w:lang w:val="ru-RU"/>
        </w:rPr>
        <w:t>05</w:t>
      </w:r>
      <w:r w:rsidR="007A0489">
        <w:rPr>
          <w:b/>
          <w:szCs w:val="24"/>
          <w:lang w:val="ru-RU"/>
        </w:rPr>
        <w:t>.2026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855A98" w:rsidRPr="000277C0" w:rsidRDefault="00855A98" w:rsidP="00855A98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855A98" w:rsidRPr="000277C0" w:rsidRDefault="00855A98" w:rsidP="00855A98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</w:t>
      </w:r>
      <w:proofErr w:type="spellStart"/>
      <w:r w:rsidRPr="000277C0">
        <w:rPr>
          <w:lang w:val="ru-RU"/>
        </w:rPr>
        <w:t>Нюнин</w:t>
      </w:r>
      <w:proofErr w:type="spellEnd"/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087207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9"/>
      <w:headerReference w:type="default" r:id="rId10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5464F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4951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5223"/>
    <w:rsid w:val="000558A3"/>
    <w:rsid w:val="00056D9F"/>
    <w:rsid w:val="00061A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207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043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09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A42E5"/>
    <w:rsid w:val="001B15F8"/>
    <w:rsid w:val="001B17F3"/>
    <w:rsid w:val="001B5420"/>
    <w:rsid w:val="001C0321"/>
    <w:rsid w:val="001C1A8D"/>
    <w:rsid w:val="001C3558"/>
    <w:rsid w:val="001C62DE"/>
    <w:rsid w:val="001C6559"/>
    <w:rsid w:val="001C747A"/>
    <w:rsid w:val="001C7AE8"/>
    <w:rsid w:val="001D7640"/>
    <w:rsid w:val="001E1D0B"/>
    <w:rsid w:val="001E2098"/>
    <w:rsid w:val="001E2B24"/>
    <w:rsid w:val="001E2F44"/>
    <w:rsid w:val="001E37B9"/>
    <w:rsid w:val="001E40E4"/>
    <w:rsid w:val="001E4F31"/>
    <w:rsid w:val="001E6473"/>
    <w:rsid w:val="001F09C9"/>
    <w:rsid w:val="001F1A30"/>
    <w:rsid w:val="001F2E31"/>
    <w:rsid w:val="001F49AC"/>
    <w:rsid w:val="001F50C2"/>
    <w:rsid w:val="001F5DD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01B9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3103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A7C32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3E5"/>
    <w:rsid w:val="003168C9"/>
    <w:rsid w:val="003200B7"/>
    <w:rsid w:val="00323AB2"/>
    <w:rsid w:val="00324B6B"/>
    <w:rsid w:val="0032577F"/>
    <w:rsid w:val="00326919"/>
    <w:rsid w:val="00330C23"/>
    <w:rsid w:val="00332964"/>
    <w:rsid w:val="00343604"/>
    <w:rsid w:val="003473BE"/>
    <w:rsid w:val="00347FF7"/>
    <w:rsid w:val="00350CFB"/>
    <w:rsid w:val="00351996"/>
    <w:rsid w:val="00351E78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86940"/>
    <w:rsid w:val="0039432A"/>
    <w:rsid w:val="00397BD5"/>
    <w:rsid w:val="003A5B91"/>
    <w:rsid w:val="003A5C47"/>
    <w:rsid w:val="003B0A0F"/>
    <w:rsid w:val="003B269A"/>
    <w:rsid w:val="003B536C"/>
    <w:rsid w:val="003B5664"/>
    <w:rsid w:val="003B6A91"/>
    <w:rsid w:val="003B6B2D"/>
    <w:rsid w:val="003B79A2"/>
    <w:rsid w:val="003C0745"/>
    <w:rsid w:val="003C0DA6"/>
    <w:rsid w:val="003C1633"/>
    <w:rsid w:val="003C2AC2"/>
    <w:rsid w:val="003C4632"/>
    <w:rsid w:val="003C5EA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0743E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30A3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0EEC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4F3399"/>
    <w:rsid w:val="00502189"/>
    <w:rsid w:val="00503A8A"/>
    <w:rsid w:val="005058BA"/>
    <w:rsid w:val="00506B03"/>
    <w:rsid w:val="005074AD"/>
    <w:rsid w:val="005119EB"/>
    <w:rsid w:val="00514A31"/>
    <w:rsid w:val="00515308"/>
    <w:rsid w:val="0052003C"/>
    <w:rsid w:val="0052255E"/>
    <w:rsid w:val="0052598E"/>
    <w:rsid w:val="00527EF8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76927"/>
    <w:rsid w:val="00581585"/>
    <w:rsid w:val="00582514"/>
    <w:rsid w:val="00582C90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8A1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3F0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29A1"/>
    <w:rsid w:val="00615007"/>
    <w:rsid w:val="00616F48"/>
    <w:rsid w:val="00617AF1"/>
    <w:rsid w:val="00622A48"/>
    <w:rsid w:val="00625CDB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3DD4"/>
    <w:rsid w:val="006570ED"/>
    <w:rsid w:val="00660738"/>
    <w:rsid w:val="006655B0"/>
    <w:rsid w:val="006664EF"/>
    <w:rsid w:val="00667C75"/>
    <w:rsid w:val="00670B50"/>
    <w:rsid w:val="006710C6"/>
    <w:rsid w:val="00673819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940"/>
    <w:rsid w:val="006C0B78"/>
    <w:rsid w:val="006C2F55"/>
    <w:rsid w:val="006C36E2"/>
    <w:rsid w:val="006C48B0"/>
    <w:rsid w:val="006C4E42"/>
    <w:rsid w:val="006C511E"/>
    <w:rsid w:val="006D3CAB"/>
    <w:rsid w:val="006D6958"/>
    <w:rsid w:val="006D7C3A"/>
    <w:rsid w:val="006E0EAE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544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025F"/>
    <w:rsid w:val="007A0489"/>
    <w:rsid w:val="007A2A25"/>
    <w:rsid w:val="007A401C"/>
    <w:rsid w:val="007A499D"/>
    <w:rsid w:val="007A7A03"/>
    <w:rsid w:val="007B287A"/>
    <w:rsid w:val="007B4322"/>
    <w:rsid w:val="007B6635"/>
    <w:rsid w:val="007C3594"/>
    <w:rsid w:val="007C3D7A"/>
    <w:rsid w:val="007D0F24"/>
    <w:rsid w:val="007D113D"/>
    <w:rsid w:val="007D11F9"/>
    <w:rsid w:val="007D184B"/>
    <w:rsid w:val="007D218F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37C3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635"/>
    <w:rsid w:val="00843810"/>
    <w:rsid w:val="00844D27"/>
    <w:rsid w:val="008459CF"/>
    <w:rsid w:val="00845DF5"/>
    <w:rsid w:val="00853A62"/>
    <w:rsid w:val="00853CEE"/>
    <w:rsid w:val="0085464F"/>
    <w:rsid w:val="00854A75"/>
    <w:rsid w:val="00855A98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43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0FC6"/>
    <w:rsid w:val="00901DC5"/>
    <w:rsid w:val="009025FD"/>
    <w:rsid w:val="00904D09"/>
    <w:rsid w:val="00906617"/>
    <w:rsid w:val="0091040D"/>
    <w:rsid w:val="00913236"/>
    <w:rsid w:val="0091702B"/>
    <w:rsid w:val="00923A78"/>
    <w:rsid w:val="00925873"/>
    <w:rsid w:val="0092638B"/>
    <w:rsid w:val="009307F4"/>
    <w:rsid w:val="00933910"/>
    <w:rsid w:val="00933F08"/>
    <w:rsid w:val="009340F8"/>
    <w:rsid w:val="00934CFA"/>
    <w:rsid w:val="00934D61"/>
    <w:rsid w:val="00934F2E"/>
    <w:rsid w:val="00936359"/>
    <w:rsid w:val="009367E7"/>
    <w:rsid w:val="0094055C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58AD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28FE"/>
    <w:rsid w:val="00993D69"/>
    <w:rsid w:val="0099536F"/>
    <w:rsid w:val="00995775"/>
    <w:rsid w:val="009A2C9C"/>
    <w:rsid w:val="009A7636"/>
    <w:rsid w:val="009B20AC"/>
    <w:rsid w:val="009B22AA"/>
    <w:rsid w:val="009B5E17"/>
    <w:rsid w:val="009C558D"/>
    <w:rsid w:val="009D13EE"/>
    <w:rsid w:val="009D2C55"/>
    <w:rsid w:val="009E7987"/>
    <w:rsid w:val="009F08C4"/>
    <w:rsid w:val="009F0ADA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5D58"/>
    <w:rsid w:val="00A26D1A"/>
    <w:rsid w:val="00A2710B"/>
    <w:rsid w:val="00A30CA4"/>
    <w:rsid w:val="00A33717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4CC"/>
    <w:rsid w:val="00A57917"/>
    <w:rsid w:val="00A614D1"/>
    <w:rsid w:val="00A639F0"/>
    <w:rsid w:val="00A67411"/>
    <w:rsid w:val="00A7233D"/>
    <w:rsid w:val="00A749B2"/>
    <w:rsid w:val="00A75FD1"/>
    <w:rsid w:val="00A763A4"/>
    <w:rsid w:val="00A804DB"/>
    <w:rsid w:val="00A8207E"/>
    <w:rsid w:val="00A8421C"/>
    <w:rsid w:val="00A86E88"/>
    <w:rsid w:val="00A92489"/>
    <w:rsid w:val="00A946B9"/>
    <w:rsid w:val="00A94CCD"/>
    <w:rsid w:val="00AA57D6"/>
    <w:rsid w:val="00AA7982"/>
    <w:rsid w:val="00AB1478"/>
    <w:rsid w:val="00AB458D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1273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429C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3711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4752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0D50"/>
    <w:rsid w:val="00C646D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B6ADE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951"/>
    <w:rsid w:val="00CD3A7A"/>
    <w:rsid w:val="00CD3AC8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9D5"/>
    <w:rsid w:val="00D15E69"/>
    <w:rsid w:val="00D161BF"/>
    <w:rsid w:val="00D16810"/>
    <w:rsid w:val="00D17809"/>
    <w:rsid w:val="00D30D3E"/>
    <w:rsid w:val="00D318C5"/>
    <w:rsid w:val="00D321CF"/>
    <w:rsid w:val="00D33E2A"/>
    <w:rsid w:val="00D33EC7"/>
    <w:rsid w:val="00D356A3"/>
    <w:rsid w:val="00D40751"/>
    <w:rsid w:val="00D43B6F"/>
    <w:rsid w:val="00D44CB1"/>
    <w:rsid w:val="00D507E3"/>
    <w:rsid w:val="00D5237A"/>
    <w:rsid w:val="00D54379"/>
    <w:rsid w:val="00D56EFD"/>
    <w:rsid w:val="00D60F99"/>
    <w:rsid w:val="00D6217A"/>
    <w:rsid w:val="00D7261F"/>
    <w:rsid w:val="00D730FA"/>
    <w:rsid w:val="00D73DAD"/>
    <w:rsid w:val="00D74513"/>
    <w:rsid w:val="00D76732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97BBA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164C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07B8D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2A39"/>
    <w:rsid w:val="00E230E7"/>
    <w:rsid w:val="00E2556E"/>
    <w:rsid w:val="00E27760"/>
    <w:rsid w:val="00E312D9"/>
    <w:rsid w:val="00E31BF6"/>
    <w:rsid w:val="00E33924"/>
    <w:rsid w:val="00E36333"/>
    <w:rsid w:val="00E36A48"/>
    <w:rsid w:val="00E36ED8"/>
    <w:rsid w:val="00E3727E"/>
    <w:rsid w:val="00E3775F"/>
    <w:rsid w:val="00E4082E"/>
    <w:rsid w:val="00E424DC"/>
    <w:rsid w:val="00E43414"/>
    <w:rsid w:val="00E4363B"/>
    <w:rsid w:val="00E45511"/>
    <w:rsid w:val="00E45DC1"/>
    <w:rsid w:val="00E47C8A"/>
    <w:rsid w:val="00E47D1C"/>
    <w:rsid w:val="00E51266"/>
    <w:rsid w:val="00E52268"/>
    <w:rsid w:val="00E52DB2"/>
    <w:rsid w:val="00E5648F"/>
    <w:rsid w:val="00E56A6B"/>
    <w:rsid w:val="00E57361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07C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11B0"/>
    <w:rsid w:val="00F14077"/>
    <w:rsid w:val="00F169B5"/>
    <w:rsid w:val="00F21FF4"/>
    <w:rsid w:val="00F22ABE"/>
    <w:rsid w:val="00F22CE3"/>
    <w:rsid w:val="00F23827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0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2A4D"/>
    <w:rsid w:val="00F977BB"/>
    <w:rsid w:val="00FA2EC1"/>
    <w:rsid w:val="00FA7F7C"/>
    <w:rsid w:val="00FB2E48"/>
    <w:rsid w:val="00FB5AED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3EA08D-D63A-41C3-A05C-6E469D1F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8A584-EAAF-48BF-8AE9-C64AE9068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32</TotalTime>
  <Pages>2</Pages>
  <Words>387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3070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22</cp:revision>
  <cp:lastPrinted>2026-05-07T07:05:00Z</cp:lastPrinted>
  <dcterms:created xsi:type="dcterms:W3CDTF">2026-04-09T07:12:00Z</dcterms:created>
  <dcterms:modified xsi:type="dcterms:W3CDTF">2026-05-14T06:50:00Z</dcterms:modified>
  <cp:category>Бланки</cp:category>
</cp:coreProperties>
</file>