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репо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репо, проведенного </w:t>
      </w:r>
      <w:r w:rsidR="00D479D8">
        <w:rPr>
          <w:b/>
          <w:szCs w:val="24"/>
          <w:lang w:val="ru-RU"/>
        </w:rPr>
        <w:t>06.05</w:t>
      </w:r>
      <w:r w:rsidR="00B15844">
        <w:rPr>
          <w:b/>
          <w:szCs w:val="24"/>
          <w:lang w:val="ru-RU"/>
        </w:rPr>
        <w:t>.202</w:t>
      </w:r>
      <w:r w:rsidR="00FA4C8D">
        <w:rPr>
          <w:b/>
          <w:szCs w:val="24"/>
          <w:lang w:val="ru-RU"/>
        </w:rPr>
        <w:t>6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5"/>
        <w:gridCol w:w="2276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>Идентификатор инструмента репо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D479D8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="006D56A9">
              <w:rPr>
                <w:color w:val="000000"/>
                <w:szCs w:val="24"/>
                <w:lang w:val="ru-RU"/>
              </w:rPr>
              <w:t>0</w:t>
            </w:r>
            <w:r w:rsidR="008A3D2A">
              <w:rPr>
                <w:color w:val="000000"/>
                <w:szCs w:val="24"/>
                <w:lang w:val="ru-RU"/>
              </w:rPr>
              <w:t>0</w:t>
            </w:r>
            <w:r w:rsidR="00D479D8">
              <w:rPr>
                <w:color w:val="000000"/>
                <w:szCs w:val="24"/>
                <w:lang w:val="ru-RU"/>
              </w:rPr>
              <w:t>7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D479D8" w:rsidP="002B7EE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</w:t>
            </w:r>
            <w:r w:rsidR="004E426F">
              <w:rPr>
                <w:szCs w:val="28"/>
                <w:lang w:val="en-US"/>
              </w:rPr>
              <w:t xml:space="preserve"> 2</w:t>
            </w:r>
            <w:r w:rsidR="00DB42F0">
              <w:rPr>
                <w:szCs w:val="28"/>
                <w:lang w:val="ru-RU"/>
              </w:rPr>
              <w:t>00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996E4D" w:rsidRDefault="004E426F" w:rsidP="00771C68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поданных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996E4D" w:rsidRDefault="004E426F" w:rsidP="007E11A0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996E4D" w:rsidRDefault="00B3089C" w:rsidP="00D479D8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</w:t>
            </w:r>
            <w:r w:rsidR="002B7EE0">
              <w:rPr>
                <w:szCs w:val="28"/>
                <w:lang w:val="ru-RU"/>
              </w:rPr>
              <w:t>3</w:t>
            </w:r>
            <w:r>
              <w:rPr>
                <w:szCs w:val="28"/>
                <w:lang w:val="ru-RU"/>
              </w:rPr>
              <w:t>,</w:t>
            </w:r>
            <w:r w:rsidR="00D479D8">
              <w:rPr>
                <w:szCs w:val="28"/>
                <w:lang w:val="ru-RU"/>
              </w:rPr>
              <w:t>6</w:t>
            </w:r>
          </w:p>
        </w:tc>
      </w:tr>
      <w:tr w:rsidR="00D479D8" w:rsidRPr="00874892" w:rsidTr="00FF7924">
        <w:trPr>
          <w:trHeight w:val="397"/>
        </w:trPr>
        <w:tc>
          <w:tcPr>
            <w:tcW w:w="3807" w:type="pct"/>
            <w:vAlign w:val="center"/>
          </w:tcPr>
          <w:p w:rsidR="00D479D8" w:rsidRPr="00874892" w:rsidRDefault="00D479D8" w:rsidP="00D479D8">
            <w:pPr>
              <w:suppressAutoHyphens/>
              <w:rPr>
                <w:szCs w:val="24"/>
                <w:lang w:val="ru-RU"/>
              </w:rPr>
            </w:pPr>
            <w:bookmarkStart w:id="2" w:name="_GoBack" w:colFirst="1" w:colLast="1"/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D479D8" w:rsidRPr="00996E4D" w:rsidRDefault="00D479D8" w:rsidP="00D479D8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13,6</w:t>
            </w:r>
          </w:p>
        </w:tc>
      </w:tr>
      <w:tr w:rsidR="00D479D8" w:rsidRPr="00874892" w:rsidTr="00FF7924">
        <w:trPr>
          <w:trHeight w:val="397"/>
        </w:trPr>
        <w:tc>
          <w:tcPr>
            <w:tcW w:w="3807" w:type="pct"/>
            <w:vAlign w:val="center"/>
          </w:tcPr>
          <w:p w:rsidR="00D479D8" w:rsidRPr="00874892" w:rsidRDefault="00D479D8" w:rsidP="00D479D8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>Ставка репо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D479D8" w:rsidRPr="00996E4D" w:rsidRDefault="00D479D8" w:rsidP="00D479D8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13,6</w:t>
            </w:r>
          </w:p>
        </w:tc>
      </w:tr>
      <w:tr w:rsidR="00D479D8" w:rsidRPr="00874892" w:rsidTr="00FF7924">
        <w:trPr>
          <w:trHeight w:val="397"/>
        </w:trPr>
        <w:tc>
          <w:tcPr>
            <w:tcW w:w="3807" w:type="pct"/>
            <w:vAlign w:val="center"/>
          </w:tcPr>
          <w:p w:rsidR="00D479D8" w:rsidRPr="00874892" w:rsidRDefault="00D479D8" w:rsidP="00D479D8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D479D8" w:rsidRPr="00996E4D" w:rsidRDefault="00D479D8" w:rsidP="00D479D8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13,6</w:t>
            </w:r>
          </w:p>
        </w:tc>
      </w:tr>
      <w:bookmarkEnd w:id="2"/>
      <w:tr w:rsidR="00A53B72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репо,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9024A5" w:rsidRDefault="00D479D8" w:rsidP="000E5631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</w:t>
            </w:r>
            <w:r w:rsidR="004E426F">
              <w:rPr>
                <w:szCs w:val="28"/>
                <w:lang w:val="en-US"/>
              </w:rPr>
              <w:t xml:space="preserve"> 2</w:t>
            </w:r>
            <w:r w:rsidR="00E14E67">
              <w:rPr>
                <w:szCs w:val="28"/>
                <w:lang w:val="ru-RU"/>
              </w:rPr>
              <w:t>00</w:t>
            </w:r>
            <w:r w:rsidR="00E14E67" w:rsidRPr="009024A5">
              <w:rPr>
                <w:szCs w:val="28"/>
                <w:lang w:val="ru-RU"/>
              </w:rPr>
              <w:t> 000 000,00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A53B72" w:rsidRPr="00DB42F0" w:rsidRDefault="00D37AA3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D479D8">
        <w:rPr>
          <w:b/>
          <w:szCs w:val="24"/>
          <w:lang w:val="ru-RU"/>
        </w:rPr>
        <w:t>06.05</w:t>
      </w:r>
      <w:r w:rsidR="00FA4C8D">
        <w:rPr>
          <w:b/>
          <w:szCs w:val="24"/>
          <w:lang w:val="ru-RU"/>
        </w:rPr>
        <w:t>.2026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DD3EA8" w:rsidRPr="000277C0" w:rsidRDefault="00DD3EA8" w:rsidP="00DD3EA8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DD3EA8" w:rsidRPr="000277C0" w:rsidRDefault="00DD3EA8" w:rsidP="00DD3EA8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E516FC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9"/>
      <w:headerReference w:type="default" r:id="rId10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C1BB6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021FE"/>
    <w:rsid w:val="0000263D"/>
    <w:rsid w:val="0001116A"/>
    <w:rsid w:val="00016251"/>
    <w:rsid w:val="000212F5"/>
    <w:rsid w:val="0002628B"/>
    <w:rsid w:val="00026391"/>
    <w:rsid w:val="000336F9"/>
    <w:rsid w:val="00033A9C"/>
    <w:rsid w:val="00034B57"/>
    <w:rsid w:val="00035B8D"/>
    <w:rsid w:val="00037B31"/>
    <w:rsid w:val="0004121E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5631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0891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07E91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BD0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A780D"/>
    <w:rsid w:val="002B5494"/>
    <w:rsid w:val="002B7949"/>
    <w:rsid w:val="002B7EE0"/>
    <w:rsid w:val="002C030B"/>
    <w:rsid w:val="002C47C4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37D70"/>
    <w:rsid w:val="00341F08"/>
    <w:rsid w:val="00353A86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8C4"/>
    <w:rsid w:val="004149C8"/>
    <w:rsid w:val="00421AC5"/>
    <w:rsid w:val="00424DCE"/>
    <w:rsid w:val="00433DA5"/>
    <w:rsid w:val="004500F3"/>
    <w:rsid w:val="004534C6"/>
    <w:rsid w:val="00457CC4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A66F1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26F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060AA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26E"/>
    <w:rsid w:val="0055133C"/>
    <w:rsid w:val="00552479"/>
    <w:rsid w:val="0055557A"/>
    <w:rsid w:val="00557F55"/>
    <w:rsid w:val="0056065D"/>
    <w:rsid w:val="005634E2"/>
    <w:rsid w:val="00566D43"/>
    <w:rsid w:val="0057132D"/>
    <w:rsid w:val="005731E5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D5108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56A9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A9C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19C1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9BC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A3D2A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8E7559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571D2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6E4D"/>
    <w:rsid w:val="009973D8"/>
    <w:rsid w:val="009A146C"/>
    <w:rsid w:val="009A3B80"/>
    <w:rsid w:val="009A3E41"/>
    <w:rsid w:val="009A4845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590C"/>
    <w:rsid w:val="009E7166"/>
    <w:rsid w:val="009F07D1"/>
    <w:rsid w:val="009F12D9"/>
    <w:rsid w:val="009F144D"/>
    <w:rsid w:val="009F7B7E"/>
    <w:rsid w:val="009F7BE6"/>
    <w:rsid w:val="00A0686D"/>
    <w:rsid w:val="00A07F02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B72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090B"/>
    <w:rsid w:val="00B121ED"/>
    <w:rsid w:val="00B15844"/>
    <w:rsid w:val="00B22EA8"/>
    <w:rsid w:val="00B27FCE"/>
    <w:rsid w:val="00B3089C"/>
    <w:rsid w:val="00B33E6B"/>
    <w:rsid w:val="00B422BB"/>
    <w:rsid w:val="00B447C7"/>
    <w:rsid w:val="00B56D75"/>
    <w:rsid w:val="00B600A2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1BB6"/>
    <w:rsid w:val="00BC5CD2"/>
    <w:rsid w:val="00BD00DE"/>
    <w:rsid w:val="00BD104B"/>
    <w:rsid w:val="00BD4DB7"/>
    <w:rsid w:val="00BD7C1B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568B4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37AA3"/>
    <w:rsid w:val="00D46CF1"/>
    <w:rsid w:val="00D479D8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B42F0"/>
    <w:rsid w:val="00DC0E26"/>
    <w:rsid w:val="00DC266C"/>
    <w:rsid w:val="00DC75EF"/>
    <w:rsid w:val="00DD1327"/>
    <w:rsid w:val="00DD1A00"/>
    <w:rsid w:val="00DD3EA8"/>
    <w:rsid w:val="00DD55A4"/>
    <w:rsid w:val="00DE6450"/>
    <w:rsid w:val="00DF090B"/>
    <w:rsid w:val="00DF209D"/>
    <w:rsid w:val="00DF4381"/>
    <w:rsid w:val="00DF4DC4"/>
    <w:rsid w:val="00DF788E"/>
    <w:rsid w:val="00E00626"/>
    <w:rsid w:val="00E01548"/>
    <w:rsid w:val="00E02393"/>
    <w:rsid w:val="00E03736"/>
    <w:rsid w:val="00E06B7B"/>
    <w:rsid w:val="00E11E02"/>
    <w:rsid w:val="00E1401A"/>
    <w:rsid w:val="00E14E67"/>
    <w:rsid w:val="00E1709B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16FC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358C"/>
    <w:rsid w:val="00EB4557"/>
    <w:rsid w:val="00EC141F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3625"/>
    <w:rsid w:val="00F0475E"/>
    <w:rsid w:val="00F062C1"/>
    <w:rsid w:val="00F14764"/>
    <w:rsid w:val="00F2078F"/>
    <w:rsid w:val="00F2250A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2113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A4C8D"/>
    <w:rsid w:val="00FA7441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3C0EA5-5FC6-4482-BF10-BCB1B314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66FFE-AB1F-4ACB-BB7A-9CD0F4B8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3</TotalTime>
  <Pages>1</Pages>
  <Words>175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1543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13</cp:revision>
  <cp:lastPrinted>2026-04-09T09:04:00Z</cp:lastPrinted>
  <dcterms:created xsi:type="dcterms:W3CDTF">2026-04-09T09:04:00Z</dcterms:created>
  <dcterms:modified xsi:type="dcterms:W3CDTF">2026-05-06T08:16:00Z</dcterms:modified>
  <cp:category>Бланки</cp:category>
</cp:coreProperties>
</file>