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4E426F" w:rsidRPr="004E426F">
        <w:rPr>
          <w:b/>
          <w:szCs w:val="24"/>
          <w:lang w:val="ru-RU"/>
        </w:rPr>
        <w:t>30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E426F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4E426F">
              <w:rPr>
                <w:color w:val="000000"/>
                <w:szCs w:val="24"/>
                <w:lang w:val="en-US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E426F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1 2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4E426F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4E426F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996E4D" w:rsidRDefault="00B3089C" w:rsidP="00996E4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8319C1">
              <w:rPr>
                <w:szCs w:val="28"/>
                <w:lang w:val="ru-RU"/>
              </w:rPr>
              <w:t>7</w:t>
            </w:r>
            <w:r w:rsidR="00996E4D">
              <w:rPr>
                <w:szCs w:val="28"/>
                <w:lang w:val="en-US"/>
              </w:rPr>
              <w:t>5</w:t>
            </w:r>
          </w:p>
        </w:tc>
      </w:tr>
      <w:tr w:rsidR="004E426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4E426F" w:rsidRPr="00874892" w:rsidRDefault="004E426F" w:rsidP="004E426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4E426F" w:rsidRPr="00996E4D" w:rsidRDefault="004E426F" w:rsidP="004E426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4E426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4E426F" w:rsidRPr="00874892" w:rsidRDefault="004E426F" w:rsidP="004E426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4E426F" w:rsidRPr="00996E4D" w:rsidRDefault="004E426F" w:rsidP="004E426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4E426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4E426F" w:rsidRPr="00874892" w:rsidRDefault="004E426F" w:rsidP="004E426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4E426F" w:rsidRPr="00996E4D" w:rsidRDefault="004E426F" w:rsidP="004E426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4E426F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</w:t>
      </w:r>
      <w:bookmarkStart w:id="2" w:name="_GoBack"/>
      <w:bookmarkEnd w:id="2"/>
      <w:r w:rsidRPr="00874892">
        <w:rPr>
          <w:szCs w:val="24"/>
          <w:lang w:val="ru-RU"/>
        </w:rPr>
        <w:t xml:space="preserve">заявок кредитных организаций от </w:t>
      </w:r>
      <w:r w:rsidR="004E426F" w:rsidRPr="004E426F">
        <w:rPr>
          <w:b/>
          <w:szCs w:val="24"/>
          <w:lang w:val="ru-RU"/>
        </w:rPr>
        <w:t>30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2AC1-71C9-41B3-9F1B-F84873E6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2026-04-09T09:04:00Z</cp:lastPrinted>
  <dcterms:created xsi:type="dcterms:W3CDTF">2026-04-09T09:04:00Z</dcterms:created>
  <dcterms:modified xsi:type="dcterms:W3CDTF">2026-04-30T09:00:00Z</dcterms:modified>
  <cp:category>Бланки</cp:category>
</cp:coreProperties>
</file>