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275749">
        <w:rPr>
          <w:b/>
          <w:szCs w:val="24"/>
          <w:lang w:val="ru-RU"/>
        </w:rPr>
        <w:t>23</w:t>
      </w:r>
      <w:r w:rsidR="007A025F">
        <w:rPr>
          <w:b/>
          <w:szCs w:val="24"/>
          <w:lang w:val="ru-RU"/>
        </w:rPr>
        <w:t>.04</w:t>
      </w:r>
      <w:r w:rsidR="007A0489">
        <w:rPr>
          <w:b/>
          <w:szCs w:val="24"/>
          <w:lang w:val="ru-RU"/>
        </w:rPr>
        <w:t>.2026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275749">
        <w:rPr>
          <w:b/>
          <w:szCs w:val="24"/>
          <w:lang w:val="ru-RU"/>
        </w:rPr>
        <w:t>23</w:t>
      </w:r>
      <w:r w:rsidR="007A025F">
        <w:rPr>
          <w:b/>
          <w:szCs w:val="24"/>
          <w:lang w:val="ru-RU"/>
        </w:rPr>
        <w:t>.04</w:t>
      </w:r>
      <w:r w:rsidR="007A0489">
        <w:rPr>
          <w:b/>
          <w:szCs w:val="24"/>
          <w:lang w:val="ru-RU"/>
        </w:rPr>
        <w:t>.2026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87360C">
        <w:rPr>
          <w:b/>
          <w:szCs w:val="24"/>
          <w:lang w:val="ru-RU"/>
        </w:rPr>
        <w:t>8</w:t>
      </w:r>
      <w:r w:rsidR="005B18A1">
        <w:rPr>
          <w:b/>
          <w:szCs w:val="24"/>
          <w:lang w:val="ru-RU"/>
        </w:rPr>
        <w:t>9</w:t>
      </w:r>
      <w:r w:rsidR="00275749">
        <w:rPr>
          <w:b/>
          <w:szCs w:val="24"/>
          <w:lang w:val="ru-RU"/>
        </w:rPr>
        <w:t>8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275749">
        <w:rPr>
          <w:b/>
          <w:szCs w:val="24"/>
          <w:lang w:val="ru-RU"/>
        </w:rPr>
        <w:t>34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576927">
        <w:rPr>
          <w:b/>
          <w:szCs w:val="24"/>
          <w:lang w:val="ru-RU"/>
        </w:rPr>
        <w:t>1</w:t>
      </w:r>
      <w:r w:rsidR="00626488">
        <w:rPr>
          <w:b/>
          <w:szCs w:val="24"/>
          <w:lang w:val="ru-RU"/>
        </w:rPr>
        <w:t>3</w:t>
      </w:r>
      <w:r w:rsidRPr="00B751C4">
        <w:rPr>
          <w:b/>
          <w:szCs w:val="24"/>
          <w:lang w:val="ru-RU"/>
        </w:rPr>
        <w:t>:</w:t>
      </w:r>
      <w:r w:rsidR="005C4FD5">
        <w:rPr>
          <w:b/>
          <w:szCs w:val="24"/>
          <w:lang w:val="ru-RU"/>
        </w:rPr>
        <w:t>0</w:t>
      </w:r>
      <w:r w:rsidR="00FE725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626488">
        <w:rPr>
          <w:b/>
          <w:szCs w:val="24"/>
          <w:lang w:val="ru-RU"/>
        </w:rPr>
        <w:t>3</w:t>
      </w:r>
      <w:r w:rsidRPr="00B751C4">
        <w:rPr>
          <w:b/>
          <w:szCs w:val="24"/>
          <w:lang w:val="ru-RU"/>
        </w:rPr>
        <w:t>:</w:t>
      </w:r>
      <w:r w:rsidR="005C4FD5">
        <w:rPr>
          <w:b/>
          <w:szCs w:val="24"/>
          <w:lang w:val="ru-RU"/>
        </w:rPr>
        <w:t>1</w:t>
      </w:r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275749">
        <w:rPr>
          <w:b/>
          <w:szCs w:val="24"/>
          <w:lang w:val="ru-RU"/>
        </w:rPr>
        <w:t>1 день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275749">
        <w:rPr>
          <w:b/>
          <w:szCs w:val="24"/>
          <w:lang w:val="ru-RU"/>
        </w:rPr>
        <w:t>23</w:t>
      </w:r>
      <w:r w:rsidR="007A025F">
        <w:rPr>
          <w:b/>
          <w:szCs w:val="24"/>
          <w:lang w:val="ru-RU"/>
        </w:rPr>
        <w:t>.04</w:t>
      </w:r>
      <w:r w:rsidR="007A0489">
        <w:rPr>
          <w:b/>
          <w:szCs w:val="24"/>
          <w:lang w:val="ru-RU"/>
        </w:rPr>
        <w:t>.2026</w:t>
      </w:r>
      <w:bookmarkStart w:id="2" w:name="_GoBack"/>
      <w:bookmarkEnd w:id="2"/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275749">
        <w:rPr>
          <w:b/>
          <w:szCs w:val="24"/>
          <w:lang w:val="ru-RU"/>
        </w:rPr>
        <w:t>24</w:t>
      </w:r>
      <w:r w:rsidR="00263103">
        <w:rPr>
          <w:b/>
          <w:szCs w:val="24"/>
          <w:lang w:val="ru-RU"/>
        </w:rPr>
        <w:t>.04</w:t>
      </w:r>
      <w:r w:rsidR="007A0489">
        <w:rPr>
          <w:b/>
          <w:szCs w:val="24"/>
          <w:lang w:val="ru-RU"/>
        </w:rPr>
        <w:t>.2026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40743E">
        <w:rPr>
          <w:b/>
          <w:szCs w:val="24"/>
          <w:lang w:val="ru-RU"/>
        </w:rPr>
        <w:t>1</w:t>
      </w:r>
      <w:r w:rsidR="00275749">
        <w:rPr>
          <w:b/>
          <w:szCs w:val="24"/>
          <w:lang w:val="ru-RU"/>
        </w:rPr>
        <w:t>3</w:t>
      </w:r>
      <w:r w:rsidR="0040743E">
        <w:rPr>
          <w:b/>
          <w:szCs w:val="24"/>
          <w:lang w:val="ru-RU"/>
        </w:rPr>
        <w:t>,</w:t>
      </w:r>
      <w:r w:rsidR="00275749">
        <w:rPr>
          <w:b/>
          <w:szCs w:val="24"/>
          <w:lang w:val="ru-RU"/>
        </w:rPr>
        <w:t>8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C04752">
        <w:rPr>
          <w:b/>
          <w:szCs w:val="24"/>
          <w:lang w:val="ru-RU"/>
        </w:rPr>
        <w:t>0</w:t>
      </w:r>
      <w:r w:rsidR="00275749">
        <w:rPr>
          <w:b/>
          <w:szCs w:val="24"/>
          <w:lang w:val="ru-RU"/>
        </w:rPr>
        <w:t>1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акцептованных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275749">
        <w:rPr>
          <w:b/>
          <w:szCs w:val="24"/>
          <w:lang w:val="ru-RU"/>
        </w:rPr>
        <w:t>23</w:t>
      </w:r>
      <w:r w:rsidR="007A025F">
        <w:rPr>
          <w:b/>
          <w:szCs w:val="24"/>
          <w:lang w:val="ru-RU"/>
        </w:rPr>
        <w:t>.04</w:t>
      </w:r>
      <w:r w:rsidR="007A0489">
        <w:rPr>
          <w:b/>
          <w:szCs w:val="24"/>
          <w:lang w:val="ru-RU"/>
        </w:rPr>
        <w:t>.2026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275749">
        <w:rPr>
          <w:b/>
          <w:szCs w:val="24"/>
          <w:lang w:val="ru-RU"/>
        </w:rPr>
        <w:t>24</w:t>
      </w:r>
      <w:r w:rsidR="00263103">
        <w:rPr>
          <w:b/>
          <w:szCs w:val="24"/>
          <w:lang w:val="ru-RU"/>
        </w:rPr>
        <w:t>.04</w:t>
      </w:r>
      <w:r w:rsidR="007A0489">
        <w:rPr>
          <w:b/>
          <w:szCs w:val="24"/>
          <w:lang w:val="ru-RU"/>
        </w:rPr>
        <w:t>.2026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19497B" w:rsidRPr="000277C0" w:rsidRDefault="00263103" w:rsidP="0019497B">
      <w:pPr>
        <w:rPr>
          <w:lang w:val="ru-RU"/>
        </w:rPr>
      </w:pPr>
      <w:r>
        <w:rPr>
          <w:lang w:val="ru-RU"/>
        </w:rPr>
        <w:t>З</w:t>
      </w:r>
      <w:r w:rsidR="0019497B" w:rsidRPr="000277C0">
        <w:rPr>
          <w:lang w:val="ru-RU"/>
        </w:rPr>
        <w:t xml:space="preserve">аместитель председателя </w:t>
      </w: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</w:t>
      </w:r>
      <w:r w:rsidR="00263103">
        <w:rPr>
          <w:lang w:val="ru-RU"/>
        </w:rPr>
        <w:t>Е.А. Михайлова</w:t>
      </w: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087207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9"/>
      <w:headerReference w:type="default" r:id="rId10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058" w:rsidRDefault="00260058">
      <w:r>
        <w:separator/>
      </w:r>
    </w:p>
  </w:endnote>
  <w:endnote w:type="continuationSeparator" w:id="0">
    <w:p w:rsidR="00260058" w:rsidRDefault="002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058" w:rsidRDefault="00260058">
      <w:r>
        <w:separator/>
      </w:r>
    </w:p>
  </w:footnote>
  <w:footnote w:type="continuationSeparator" w:id="0">
    <w:p w:rsidR="00260058" w:rsidRDefault="00260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C4FD5">
      <w:rPr>
        <w:rStyle w:val="a4"/>
        <w:noProof/>
      </w:rPr>
      <w:t>2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A8"/>
    <w:rsid w:val="000021FB"/>
    <w:rsid w:val="000108BC"/>
    <w:rsid w:val="00012661"/>
    <w:rsid w:val="000141E7"/>
    <w:rsid w:val="0002245A"/>
    <w:rsid w:val="000238E7"/>
    <w:rsid w:val="00024951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42586"/>
    <w:rsid w:val="00044FE0"/>
    <w:rsid w:val="00046593"/>
    <w:rsid w:val="00051435"/>
    <w:rsid w:val="00055223"/>
    <w:rsid w:val="000558A3"/>
    <w:rsid w:val="00056D9F"/>
    <w:rsid w:val="00061A9F"/>
    <w:rsid w:val="00062AB4"/>
    <w:rsid w:val="00065B1E"/>
    <w:rsid w:val="00071969"/>
    <w:rsid w:val="00074354"/>
    <w:rsid w:val="00076E15"/>
    <w:rsid w:val="00076E42"/>
    <w:rsid w:val="00083D82"/>
    <w:rsid w:val="00084015"/>
    <w:rsid w:val="00085A34"/>
    <w:rsid w:val="00087207"/>
    <w:rsid w:val="00087DB1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0F777F"/>
    <w:rsid w:val="001013AA"/>
    <w:rsid w:val="00103F23"/>
    <w:rsid w:val="00105172"/>
    <w:rsid w:val="00105997"/>
    <w:rsid w:val="00111BB1"/>
    <w:rsid w:val="001138E7"/>
    <w:rsid w:val="00122043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A42E5"/>
    <w:rsid w:val="001B15F8"/>
    <w:rsid w:val="001B17F3"/>
    <w:rsid w:val="001B5420"/>
    <w:rsid w:val="001C0321"/>
    <w:rsid w:val="001C1A8D"/>
    <w:rsid w:val="001C3558"/>
    <w:rsid w:val="001C62DE"/>
    <w:rsid w:val="001C6559"/>
    <w:rsid w:val="001C747A"/>
    <w:rsid w:val="001C7AE8"/>
    <w:rsid w:val="001D7640"/>
    <w:rsid w:val="001E1D0B"/>
    <w:rsid w:val="001E2B24"/>
    <w:rsid w:val="001E2F44"/>
    <w:rsid w:val="001E37B9"/>
    <w:rsid w:val="001E40E4"/>
    <w:rsid w:val="001E4F31"/>
    <w:rsid w:val="001E6473"/>
    <w:rsid w:val="001F09C9"/>
    <w:rsid w:val="001F2E31"/>
    <w:rsid w:val="001F49AC"/>
    <w:rsid w:val="001F50C2"/>
    <w:rsid w:val="001F5DD2"/>
    <w:rsid w:val="00200569"/>
    <w:rsid w:val="00202F9D"/>
    <w:rsid w:val="00205903"/>
    <w:rsid w:val="00214B14"/>
    <w:rsid w:val="002159A4"/>
    <w:rsid w:val="00221F76"/>
    <w:rsid w:val="00223A0B"/>
    <w:rsid w:val="00223DF1"/>
    <w:rsid w:val="002246C4"/>
    <w:rsid w:val="00224C54"/>
    <w:rsid w:val="00226CB9"/>
    <w:rsid w:val="00227128"/>
    <w:rsid w:val="00227E60"/>
    <w:rsid w:val="00227FB1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080"/>
    <w:rsid w:val="00247476"/>
    <w:rsid w:val="0025388D"/>
    <w:rsid w:val="0025486D"/>
    <w:rsid w:val="00260058"/>
    <w:rsid w:val="00263103"/>
    <w:rsid w:val="00264518"/>
    <w:rsid w:val="002656B0"/>
    <w:rsid w:val="00267FF8"/>
    <w:rsid w:val="00270BB0"/>
    <w:rsid w:val="00273961"/>
    <w:rsid w:val="00275749"/>
    <w:rsid w:val="002769B2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1830"/>
    <w:rsid w:val="002A2606"/>
    <w:rsid w:val="002A4765"/>
    <w:rsid w:val="002A49FF"/>
    <w:rsid w:val="002A7C32"/>
    <w:rsid w:val="002B00B0"/>
    <w:rsid w:val="002B0D5E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3E5"/>
    <w:rsid w:val="003168C9"/>
    <w:rsid w:val="003200B7"/>
    <w:rsid w:val="00323AB2"/>
    <w:rsid w:val="00324B6B"/>
    <w:rsid w:val="0032577F"/>
    <w:rsid w:val="00326919"/>
    <w:rsid w:val="00330C23"/>
    <w:rsid w:val="00332964"/>
    <w:rsid w:val="00343604"/>
    <w:rsid w:val="003473BE"/>
    <w:rsid w:val="00347FF7"/>
    <w:rsid w:val="00350CFB"/>
    <w:rsid w:val="00351996"/>
    <w:rsid w:val="00351E78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86940"/>
    <w:rsid w:val="0039432A"/>
    <w:rsid w:val="00397BD5"/>
    <w:rsid w:val="003A5B91"/>
    <w:rsid w:val="003A5C47"/>
    <w:rsid w:val="003B0A0F"/>
    <w:rsid w:val="003B269A"/>
    <w:rsid w:val="003B5664"/>
    <w:rsid w:val="003B6B2D"/>
    <w:rsid w:val="003B79A2"/>
    <w:rsid w:val="003C0745"/>
    <w:rsid w:val="003C0DA6"/>
    <w:rsid w:val="003C1633"/>
    <w:rsid w:val="003C2AC2"/>
    <w:rsid w:val="003C4632"/>
    <w:rsid w:val="003C5EA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57CD"/>
    <w:rsid w:val="003F668E"/>
    <w:rsid w:val="003F69B9"/>
    <w:rsid w:val="00401B0C"/>
    <w:rsid w:val="0040234B"/>
    <w:rsid w:val="0040559C"/>
    <w:rsid w:val="00405E40"/>
    <w:rsid w:val="0040743E"/>
    <w:rsid w:val="00413DB7"/>
    <w:rsid w:val="004149C8"/>
    <w:rsid w:val="00415936"/>
    <w:rsid w:val="00415C2A"/>
    <w:rsid w:val="00415CBF"/>
    <w:rsid w:val="00416262"/>
    <w:rsid w:val="00417056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30A3"/>
    <w:rsid w:val="004666C5"/>
    <w:rsid w:val="0047067B"/>
    <w:rsid w:val="00471420"/>
    <w:rsid w:val="00472BAF"/>
    <w:rsid w:val="00474DF8"/>
    <w:rsid w:val="004808ED"/>
    <w:rsid w:val="00480D0B"/>
    <w:rsid w:val="004810A0"/>
    <w:rsid w:val="00484313"/>
    <w:rsid w:val="004976D2"/>
    <w:rsid w:val="004A199D"/>
    <w:rsid w:val="004A467C"/>
    <w:rsid w:val="004A5383"/>
    <w:rsid w:val="004A56C7"/>
    <w:rsid w:val="004A6B82"/>
    <w:rsid w:val="004A7036"/>
    <w:rsid w:val="004A7B72"/>
    <w:rsid w:val="004A7C0E"/>
    <w:rsid w:val="004B0E75"/>
    <w:rsid w:val="004B0EEC"/>
    <w:rsid w:val="004B4764"/>
    <w:rsid w:val="004C152E"/>
    <w:rsid w:val="004C1B08"/>
    <w:rsid w:val="004C27A4"/>
    <w:rsid w:val="004C5074"/>
    <w:rsid w:val="004C6173"/>
    <w:rsid w:val="004C768F"/>
    <w:rsid w:val="004C7F96"/>
    <w:rsid w:val="004D182E"/>
    <w:rsid w:val="004D19F4"/>
    <w:rsid w:val="004D1FA2"/>
    <w:rsid w:val="004D2396"/>
    <w:rsid w:val="004E3AD1"/>
    <w:rsid w:val="004E400F"/>
    <w:rsid w:val="004E4A60"/>
    <w:rsid w:val="004E5D0A"/>
    <w:rsid w:val="004F3399"/>
    <w:rsid w:val="00502189"/>
    <w:rsid w:val="00503A8A"/>
    <w:rsid w:val="005058BA"/>
    <w:rsid w:val="00506B03"/>
    <w:rsid w:val="005074AD"/>
    <w:rsid w:val="005119EB"/>
    <w:rsid w:val="00514A31"/>
    <w:rsid w:val="00515308"/>
    <w:rsid w:val="0052003C"/>
    <w:rsid w:val="0052255E"/>
    <w:rsid w:val="0052598E"/>
    <w:rsid w:val="00527EF8"/>
    <w:rsid w:val="00530039"/>
    <w:rsid w:val="005356EA"/>
    <w:rsid w:val="00536127"/>
    <w:rsid w:val="0054094C"/>
    <w:rsid w:val="005409DE"/>
    <w:rsid w:val="005446B9"/>
    <w:rsid w:val="005453F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76927"/>
    <w:rsid w:val="00581585"/>
    <w:rsid w:val="00582514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092A"/>
    <w:rsid w:val="005B099E"/>
    <w:rsid w:val="005B18A1"/>
    <w:rsid w:val="005B19A6"/>
    <w:rsid w:val="005B41F9"/>
    <w:rsid w:val="005B6F56"/>
    <w:rsid w:val="005C1FC5"/>
    <w:rsid w:val="005C2A89"/>
    <w:rsid w:val="005C4FD5"/>
    <w:rsid w:val="005C5B7A"/>
    <w:rsid w:val="005D0821"/>
    <w:rsid w:val="005D1D10"/>
    <w:rsid w:val="005D26D7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29A1"/>
    <w:rsid w:val="00615007"/>
    <w:rsid w:val="00616F48"/>
    <w:rsid w:val="00617AF1"/>
    <w:rsid w:val="00622A48"/>
    <w:rsid w:val="00625CDB"/>
    <w:rsid w:val="00626488"/>
    <w:rsid w:val="00630BC3"/>
    <w:rsid w:val="00631380"/>
    <w:rsid w:val="00633A49"/>
    <w:rsid w:val="006341F4"/>
    <w:rsid w:val="0063777B"/>
    <w:rsid w:val="00640BD1"/>
    <w:rsid w:val="00643125"/>
    <w:rsid w:val="006433ED"/>
    <w:rsid w:val="00644F45"/>
    <w:rsid w:val="006453F9"/>
    <w:rsid w:val="006456EC"/>
    <w:rsid w:val="00645D59"/>
    <w:rsid w:val="006504FF"/>
    <w:rsid w:val="00651B90"/>
    <w:rsid w:val="00652AAB"/>
    <w:rsid w:val="00653830"/>
    <w:rsid w:val="00653DD4"/>
    <w:rsid w:val="006570ED"/>
    <w:rsid w:val="00660738"/>
    <w:rsid w:val="006655B0"/>
    <w:rsid w:val="006664EF"/>
    <w:rsid w:val="00667C75"/>
    <w:rsid w:val="00670B50"/>
    <w:rsid w:val="006710C6"/>
    <w:rsid w:val="00673819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3B52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940"/>
    <w:rsid w:val="006C0B78"/>
    <w:rsid w:val="006C2F55"/>
    <w:rsid w:val="006C36E2"/>
    <w:rsid w:val="006C48B0"/>
    <w:rsid w:val="006C4E42"/>
    <w:rsid w:val="006C511E"/>
    <w:rsid w:val="006D3CAB"/>
    <w:rsid w:val="006D6958"/>
    <w:rsid w:val="006D7C3A"/>
    <w:rsid w:val="006E0EAE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BA"/>
    <w:rsid w:val="0070492C"/>
    <w:rsid w:val="00707FF5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5F5"/>
    <w:rsid w:val="00733BDF"/>
    <w:rsid w:val="0073544F"/>
    <w:rsid w:val="007370F8"/>
    <w:rsid w:val="007460ED"/>
    <w:rsid w:val="007507F3"/>
    <w:rsid w:val="00751984"/>
    <w:rsid w:val="00755FF8"/>
    <w:rsid w:val="007563C0"/>
    <w:rsid w:val="007564AC"/>
    <w:rsid w:val="007573FD"/>
    <w:rsid w:val="00760479"/>
    <w:rsid w:val="00762BB1"/>
    <w:rsid w:val="00762C08"/>
    <w:rsid w:val="00765ACC"/>
    <w:rsid w:val="00765E36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025F"/>
    <w:rsid w:val="007A0489"/>
    <w:rsid w:val="007A2A25"/>
    <w:rsid w:val="007A401C"/>
    <w:rsid w:val="007A499D"/>
    <w:rsid w:val="007A7A03"/>
    <w:rsid w:val="007B287A"/>
    <w:rsid w:val="007B4322"/>
    <w:rsid w:val="007B6635"/>
    <w:rsid w:val="007C3594"/>
    <w:rsid w:val="007C3D7A"/>
    <w:rsid w:val="007D0F24"/>
    <w:rsid w:val="007D113D"/>
    <w:rsid w:val="007D11F9"/>
    <w:rsid w:val="007D184B"/>
    <w:rsid w:val="007D218F"/>
    <w:rsid w:val="007D484B"/>
    <w:rsid w:val="007D7C2F"/>
    <w:rsid w:val="007E29A7"/>
    <w:rsid w:val="007E33C6"/>
    <w:rsid w:val="007E4A4A"/>
    <w:rsid w:val="007E7DF8"/>
    <w:rsid w:val="007E7E7A"/>
    <w:rsid w:val="007F441E"/>
    <w:rsid w:val="0080138F"/>
    <w:rsid w:val="0080489D"/>
    <w:rsid w:val="008049E8"/>
    <w:rsid w:val="00805B8C"/>
    <w:rsid w:val="00806CA1"/>
    <w:rsid w:val="008137C3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810"/>
    <w:rsid w:val="00844D27"/>
    <w:rsid w:val="008459CF"/>
    <w:rsid w:val="00845DF5"/>
    <w:rsid w:val="00853A62"/>
    <w:rsid w:val="00853CEE"/>
    <w:rsid w:val="00854A75"/>
    <w:rsid w:val="00863102"/>
    <w:rsid w:val="00863510"/>
    <w:rsid w:val="00863E83"/>
    <w:rsid w:val="008654F7"/>
    <w:rsid w:val="008672B9"/>
    <w:rsid w:val="0087360C"/>
    <w:rsid w:val="00885546"/>
    <w:rsid w:val="008861BF"/>
    <w:rsid w:val="008874FC"/>
    <w:rsid w:val="00891A25"/>
    <w:rsid w:val="00892388"/>
    <w:rsid w:val="0089426D"/>
    <w:rsid w:val="00894547"/>
    <w:rsid w:val="00897E61"/>
    <w:rsid w:val="008A5631"/>
    <w:rsid w:val="008C03C2"/>
    <w:rsid w:val="008C043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6842"/>
    <w:rsid w:val="00900CAD"/>
    <w:rsid w:val="00900FC6"/>
    <w:rsid w:val="00901DC5"/>
    <w:rsid w:val="009025FD"/>
    <w:rsid w:val="00904D09"/>
    <w:rsid w:val="00906617"/>
    <w:rsid w:val="0091040D"/>
    <w:rsid w:val="00913236"/>
    <w:rsid w:val="00923A78"/>
    <w:rsid w:val="00925873"/>
    <w:rsid w:val="0092638B"/>
    <w:rsid w:val="009307F4"/>
    <w:rsid w:val="00933910"/>
    <w:rsid w:val="00933F08"/>
    <w:rsid w:val="009340F8"/>
    <w:rsid w:val="00934CFA"/>
    <w:rsid w:val="00934F2E"/>
    <w:rsid w:val="00936359"/>
    <w:rsid w:val="009367E7"/>
    <w:rsid w:val="0094055C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62AD"/>
    <w:rsid w:val="0096686F"/>
    <w:rsid w:val="00967576"/>
    <w:rsid w:val="00971064"/>
    <w:rsid w:val="00971226"/>
    <w:rsid w:val="00971A76"/>
    <w:rsid w:val="0097233F"/>
    <w:rsid w:val="00973FEE"/>
    <w:rsid w:val="00976EF1"/>
    <w:rsid w:val="009775F9"/>
    <w:rsid w:val="00983436"/>
    <w:rsid w:val="009835D3"/>
    <w:rsid w:val="00984BCE"/>
    <w:rsid w:val="00985B10"/>
    <w:rsid w:val="00991809"/>
    <w:rsid w:val="009928FE"/>
    <w:rsid w:val="00993D69"/>
    <w:rsid w:val="0099536F"/>
    <w:rsid w:val="00995775"/>
    <w:rsid w:val="009A2C9C"/>
    <w:rsid w:val="009A7636"/>
    <w:rsid w:val="009B22AA"/>
    <w:rsid w:val="009B5E17"/>
    <w:rsid w:val="009C558D"/>
    <w:rsid w:val="009D13EE"/>
    <w:rsid w:val="009D2C55"/>
    <w:rsid w:val="009E7987"/>
    <w:rsid w:val="009F08C4"/>
    <w:rsid w:val="009F0ADA"/>
    <w:rsid w:val="009F12D9"/>
    <w:rsid w:val="009F2EA6"/>
    <w:rsid w:val="009F7ED0"/>
    <w:rsid w:val="00A02364"/>
    <w:rsid w:val="00A029C0"/>
    <w:rsid w:val="00A02C7F"/>
    <w:rsid w:val="00A02CDA"/>
    <w:rsid w:val="00A10865"/>
    <w:rsid w:val="00A1287F"/>
    <w:rsid w:val="00A12CF4"/>
    <w:rsid w:val="00A13CE1"/>
    <w:rsid w:val="00A16125"/>
    <w:rsid w:val="00A2221D"/>
    <w:rsid w:val="00A23335"/>
    <w:rsid w:val="00A25D58"/>
    <w:rsid w:val="00A26D1A"/>
    <w:rsid w:val="00A2710B"/>
    <w:rsid w:val="00A30CA4"/>
    <w:rsid w:val="00A33717"/>
    <w:rsid w:val="00A33D89"/>
    <w:rsid w:val="00A4225C"/>
    <w:rsid w:val="00A42B90"/>
    <w:rsid w:val="00A430DF"/>
    <w:rsid w:val="00A44087"/>
    <w:rsid w:val="00A453D5"/>
    <w:rsid w:val="00A4754E"/>
    <w:rsid w:val="00A506F3"/>
    <w:rsid w:val="00A51DDB"/>
    <w:rsid w:val="00A53629"/>
    <w:rsid w:val="00A56FF1"/>
    <w:rsid w:val="00A57917"/>
    <w:rsid w:val="00A614D1"/>
    <w:rsid w:val="00A639F0"/>
    <w:rsid w:val="00A7233D"/>
    <w:rsid w:val="00A749B2"/>
    <w:rsid w:val="00A75FD1"/>
    <w:rsid w:val="00A763A4"/>
    <w:rsid w:val="00A804DB"/>
    <w:rsid w:val="00A8207E"/>
    <w:rsid w:val="00A8421C"/>
    <w:rsid w:val="00A86E88"/>
    <w:rsid w:val="00A92489"/>
    <w:rsid w:val="00A946B9"/>
    <w:rsid w:val="00A94CCD"/>
    <w:rsid w:val="00AA57D6"/>
    <w:rsid w:val="00AA7982"/>
    <w:rsid w:val="00AB1478"/>
    <w:rsid w:val="00AB458D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1273"/>
    <w:rsid w:val="00B05A67"/>
    <w:rsid w:val="00B066BF"/>
    <w:rsid w:val="00B10126"/>
    <w:rsid w:val="00B12630"/>
    <w:rsid w:val="00B166B2"/>
    <w:rsid w:val="00B17BE0"/>
    <w:rsid w:val="00B201C8"/>
    <w:rsid w:val="00B2152E"/>
    <w:rsid w:val="00B21DE6"/>
    <w:rsid w:val="00B22EA8"/>
    <w:rsid w:val="00B26B7F"/>
    <w:rsid w:val="00B2750F"/>
    <w:rsid w:val="00B344A0"/>
    <w:rsid w:val="00B34C00"/>
    <w:rsid w:val="00B40256"/>
    <w:rsid w:val="00B408C9"/>
    <w:rsid w:val="00B40985"/>
    <w:rsid w:val="00B4189B"/>
    <w:rsid w:val="00B4429C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90870"/>
    <w:rsid w:val="00BA3711"/>
    <w:rsid w:val="00BA59F1"/>
    <w:rsid w:val="00BA7A67"/>
    <w:rsid w:val="00BB136E"/>
    <w:rsid w:val="00BB1A41"/>
    <w:rsid w:val="00BB2C4F"/>
    <w:rsid w:val="00BB4FDD"/>
    <w:rsid w:val="00BB72D1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4752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1D05"/>
    <w:rsid w:val="00C32E53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63C8"/>
    <w:rsid w:val="00C574DF"/>
    <w:rsid w:val="00C57E8F"/>
    <w:rsid w:val="00C60D50"/>
    <w:rsid w:val="00C646D8"/>
    <w:rsid w:val="00C66093"/>
    <w:rsid w:val="00C661CC"/>
    <w:rsid w:val="00C7676F"/>
    <w:rsid w:val="00C90A00"/>
    <w:rsid w:val="00C91DA7"/>
    <w:rsid w:val="00C9246E"/>
    <w:rsid w:val="00C941D6"/>
    <w:rsid w:val="00C94959"/>
    <w:rsid w:val="00C95A85"/>
    <w:rsid w:val="00CA1ED9"/>
    <w:rsid w:val="00CA465C"/>
    <w:rsid w:val="00CA505D"/>
    <w:rsid w:val="00CA61D8"/>
    <w:rsid w:val="00CA7942"/>
    <w:rsid w:val="00CA7EA5"/>
    <w:rsid w:val="00CB6ADE"/>
    <w:rsid w:val="00CC0CC6"/>
    <w:rsid w:val="00CC12D6"/>
    <w:rsid w:val="00CC2F48"/>
    <w:rsid w:val="00CC2FA2"/>
    <w:rsid w:val="00CC60B6"/>
    <w:rsid w:val="00CC72C9"/>
    <w:rsid w:val="00CC7F08"/>
    <w:rsid w:val="00CD0AE9"/>
    <w:rsid w:val="00CD0D59"/>
    <w:rsid w:val="00CD3951"/>
    <w:rsid w:val="00CD3A7A"/>
    <w:rsid w:val="00CD3AC8"/>
    <w:rsid w:val="00CD3FF0"/>
    <w:rsid w:val="00CD5938"/>
    <w:rsid w:val="00CD6300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9D5"/>
    <w:rsid w:val="00D15E69"/>
    <w:rsid w:val="00D161BF"/>
    <w:rsid w:val="00D16810"/>
    <w:rsid w:val="00D17809"/>
    <w:rsid w:val="00D30D3E"/>
    <w:rsid w:val="00D318C5"/>
    <w:rsid w:val="00D321CF"/>
    <w:rsid w:val="00D33E2A"/>
    <w:rsid w:val="00D356A3"/>
    <w:rsid w:val="00D40751"/>
    <w:rsid w:val="00D43B6F"/>
    <w:rsid w:val="00D44CB1"/>
    <w:rsid w:val="00D507E3"/>
    <w:rsid w:val="00D54379"/>
    <w:rsid w:val="00D56EFD"/>
    <w:rsid w:val="00D60F99"/>
    <w:rsid w:val="00D6217A"/>
    <w:rsid w:val="00D7261F"/>
    <w:rsid w:val="00D730FA"/>
    <w:rsid w:val="00D73DAD"/>
    <w:rsid w:val="00D74513"/>
    <w:rsid w:val="00D76732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1E3C"/>
    <w:rsid w:val="00D922AA"/>
    <w:rsid w:val="00D94EC3"/>
    <w:rsid w:val="00D97BBA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164C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07B8D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30E7"/>
    <w:rsid w:val="00E2556E"/>
    <w:rsid w:val="00E27760"/>
    <w:rsid w:val="00E312D9"/>
    <w:rsid w:val="00E31BF6"/>
    <w:rsid w:val="00E33924"/>
    <w:rsid w:val="00E36333"/>
    <w:rsid w:val="00E36A48"/>
    <w:rsid w:val="00E36ED8"/>
    <w:rsid w:val="00E3727E"/>
    <w:rsid w:val="00E3775F"/>
    <w:rsid w:val="00E4082E"/>
    <w:rsid w:val="00E424DC"/>
    <w:rsid w:val="00E43414"/>
    <w:rsid w:val="00E4363B"/>
    <w:rsid w:val="00E45511"/>
    <w:rsid w:val="00E45DC1"/>
    <w:rsid w:val="00E47C8A"/>
    <w:rsid w:val="00E47D1C"/>
    <w:rsid w:val="00E51266"/>
    <w:rsid w:val="00E52268"/>
    <w:rsid w:val="00E52DB2"/>
    <w:rsid w:val="00E5648F"/>
    <w:rsid w:val="00E56A6B"/>
    <w:rsid w:val="00E57361"/>
    <w:rsid w:val="00E621B8"/>
    <w:rsid w:val="00E6647D"/>
    <w:rsid w:val="00E67618"/>
    <w:rsid w:val="00E77FCC"/>
    <w:rsid w:val="00E81308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54EC"/>
    <w:rsid w:val="00EC6577"/>
    <w:rsid w:val="00EC6ED3"/>
    <w:rsid w:val="00ED0CC9"/>
    <w:rsid w:val="00ED1647"/>
    <w:rsid w:val="00ED2523"/>
    <w:rsid w:val="00ED2A9F"/>
    <w:rsid w:val="00ED73E3"/>
    <w:rsid w:val="00EE1559"/>
    <w:rsid w:val="00EE5E8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11B0"/>
    <w:rsid w:val="00F14077"/>
    <w:rsid w:val="00F169B5"/>
    <w:rsid w:val="00F21FF4"/>
    <w:rsid w:val="00F22ABE"/>
    <w:rsid w:val="00F22CE3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0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2A4D"/>
    <w:rsid w:val="00F977BB"/>
    <w:rsid w:val="00FA2EC1"/>
    <w:rsid w:val="00FA7F7C"/>
    <w:rsid w:val="00FB2E48"/>
    <w:rsid w:val="00FB5AED"/>
    <w:rsid w:val="00FC4CB5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E7053"/>
    <w:rsid w:val="00FE7250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53EA08D-D63A-41C3-A05C-6E469D1F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1D3C5-5826-4645-856A-C0FAF4A93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2019-НР.dot</Template>
  <TotalTime>34</TotalTime>
  <Pages>2</Pages>
  <Words>386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3066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7</cp:revision>
  <cp:lastPrinted>2026-04-03T06:49:00Z</cp:lastPrinted>
  <dcterms:created xsi:type="dcterms:W3CDTF">2026-04-03T06:48:00Z</dcterms:created>
  <dcterms:modified xsi:type="dcterms:W3CDTF">2026-04-23T08:16:00Z</dcterms:modified>
  <cp:category>Бланки</cp:category>
</cp:coreProperties>
</file>