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5634E2">
        <w:rPr>
          <w:b/>
          <w:szCs w:val="24"/>
          <w:lang w:val="ru-RU"/>
        </w:rPr>
        <w:t>14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C47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C47C4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42113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D37AA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37AA3" w:rsidRPr="00874892" w:rsidRDefault="00D37AA3" w:rsidP="00D37AA3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37AA3" w:rsidRPr="00EB358C" w:rsidRDefault="00D37AA3" w:rsidP="00EB358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14,0</w:t>
            </w:r>
            <w:r w:rsidR="00EB358C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42113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3 3</w:t>
            </w:r>
            <w:bookmarkStart w:id="2" w:name="_GoBack"/>
            <w:bookmarkEnd w:id="2"/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5634E2">
        <w:rPr>
          <w:b/>
          <w:szCs w:val="24"/>
          <w:lang w:val="ru-RU"/>
        </w:rPr>
        <w:t>14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BD64-E649-4432-9DA7-3BD12B1E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2026-04-09T09:04:00Z</cp:lastPrinted>
  <dcterms:created xsi:type="dcterms:W3CDTF">2026-04-09T09:04:00Z</dcterms:created>
  <dcterms:modified xsi:type="dcterms:W3CDTF">2026-04-14T08:45:00Z</dcterms:modified>
  <cp:category>Бланки</cp:category>
</cp:coreProperties>
</file>