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12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A4C8D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FA4C8D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4C8D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FA4C8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B1090B">
              <w:rPr>
                <w:szCs w:val="28"/>
                <w:lang w:val="ru-RU"/>
              </w:rPr>
              <w:t>1</w:t>
            </w:r>
            <w:r w:rsidR="00FA4C8D">
              <w:rPr>
                <w:szCs w:val="28"/>
                <w:lang w:val="ru-RU"/>
              </w:rPr>
              <w:t>0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FA4C8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FA4C8D">
              <w:rPr>
                <w:szCs w:val="28"/>
                <w:lang w:val="ru-RU"/>
              </w:rPr>
              <w:t>11</w:t>
            </w:r>
          </w:p>
        </w:tc>
      </w:tr>
      <w:tr w:rsidR="00FA4C8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A4C8D" w:rsidRPr="00874892" w:rsidRDefault="00FA4C8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A4C8D" w:rsidRPr="00513CF7" w:rsidRDefault="00FA4C8D" w:rsidP="0072148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15,11</w:t>
            </w:r>
          </w:p>
        </w:tc>
      </w:tr>
      <w:tr w:rsidR="00FA4C8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A4C8D" w:rsidRPr="00874892" w:rsidRDefault="00FA4C8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A4C8D" w:rsidRPr="00513CF7" w:rsidRDefault="00FA4C8D" w:rsidP="0072148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15,11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4C8D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2 6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4C8D">
        <w:rPr>
          <w:b/>
          <w:szCs w:val="24"/>
          <w:lang w:val="ru-RU"/>
        </w:rPr>
        <w:t>12.01.2026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37B3-5B1F-4E63-94FA-30CB23BC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21</cp:revision>
  <cp:lastPrinted>2025-12-01T08:55:00Z</cp:lastPrinted>
  <dcterms:created xsi:type="dcterms:W3CDTF">2025-12-01T08:56:00Z</dcterms:created>
  <dcterms:modified xsi:type="dcterms:W3CDTF">2026-01-12T11:51:00Z</dcterms:modified>
  <cp:category>Бланки</cp:category>
</cp:coreProperties>
</file>