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A53B72">
        <w:rPr>
          <w:b/>
          <w:szCs w:val="24"/>
          <w:lang w:val="ru-RU"/>
        </w:rPr>
        <w:t>2</w:t>
      </w:r>
      <w:r w:rsidR="00337D70">
        <w:rPr>
          <w:b/>
          <w:szCs w:val="24"/>
          <w:lang w:val="ru-RU"/>
        </w:rPr>
        <w:t>3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337D70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337D70">
              <w:rPr>
                <w:color w:val="000000"/>
                <w:szCs w:val="24"/>
                <w:lang w:val="ru-RU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337D70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6 1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35BD0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35BD0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37D7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A53B72">
              <w:rPr>
                <w:szCs w:val="28"/>
                <w:lang w:val="ru-RU"/>
              </w:rPr>
              <w:t>0</w:t>
            </w:r>
            <w:r w:rsidR="00337D70">
              <w:rPr>
                <w:szCs w:val="28"/>
                <w:lang w:val="ru-RU"/>
              </w:rPr>
              <w:t>4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53B72" w:rsidRPr="00513CF7" w:rsidRDefault="00A53B72" w:rsidP="00337D7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</w:t>
            </w:r>
            <w:r w:rsidR="00337D70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A53B72" w:rsidRPr="00513CF7" w:rsidRDefault="00A53B72" w:rsidP="00337D7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</w:t>
            </w:r>
            <w:r w:rsidR="00337D70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A53B72" w:rsidRPr="00513CF7" w:rsidRDefault="00A53B72" w:rsidP="00337D7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</w:t>
            </w:r>
            <w:r w:rsidR="00337D70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337D70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3 1</w:t>
            </w:r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A53B72">
        <w:rPr>
          <w:b/>
          <w:szCs w:val="24"/>
          <w:lang w:val="ru-RU"/>
        </w:rPr>
        <w:t>2</w:t>
      </w:r>
      <w:r w:rsidR="00337D70">
        <w:rPr>
          <w:b/>
          <w:szCs w:val="24"/>
          <w:lang w:val="ru-RU"/>
        </w:rPr>
        <w:t>3</w:t>
      </w:r>
      <w:bookmarkStart w:id="2" w:name="_GoBack"/>
      <w:bookmarkEnd w:id="2"/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EC7A-7FA6-4090-8A01-E201427C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16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</cp:revision>
  <cp:lastPrinted>2025-12-01T08:55:00Z</cp:lastPrinted>
  <dcterms:created xsi:type="dcterms:W3CDTF">2025-12-01T08:56:00Z</dcterms:created>
  <dcterms:modified xsi:type="dcterms:W3CDTF">2025-12-23T09:09:00Z</dcterms:modified>
  <cp:category>Бланки</cp:category>
</cp:coreProperties>
</file>