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F03625">
        <w:rPr>
          <w:b/>
          <w:szCs w:val="24"/>
          <w:lang w:val="ru-RU"/>
        </w:rPr>
        <w:t>10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BD7C1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BD7C1B">
              <w:rPr>
                <w:color w:val="000000"/>
                <w:szCs w:val="24"/>
                <w:lang w:val="ru-RU"/>
              </w:rPr>
              <w:t>08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03625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1 0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F0362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F0362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F0362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F03625">
              <w:rPr>
                <w:szCs w:val="28"/>
                <w:lang w:val="ru-RU"/>
              </w:rPr>
              <w:t>35</w:t>
            </w:r>
          </w:p>
        </w:tc>
      </w:tr>
      <w:tr w:rsidR="00F03625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03625" w:rsidRPr="00874892" w:rsidRDefault="00F03625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F03625" w:rsidRPr="00513CF7" w:rsidRDefault="00F03625" w:rsidP="00E03C5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15,35</w:t>
            </w:r>
          </w:p>
        </w:tc>
      </w:tr>
      <w:tr w:rsidR="00F03625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03625" w:rsidRPr="00874892" w:rsidRDefault="00F03625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03625" w:rsidRPr="00513CF7" w:rsidRDefault="00F03625" w:rsidP="00E03C5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15,35</w:t>
            </w:r>
          </w:p>
        </w:tc>
      </w:tr>
      <w:tr w:rsidR="00F03625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03625" w:rsidRPr="00874892" w:rsidRDefault="00F03625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F03625" w:rsidRPr="00513CF7" w:rsidRDefault="00F03625" w:rsidP="00E03C5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15,35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F03625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1 0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F03625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03625">
        <w:rPr>
          <w:b/>
          <w:szCs w:val="24"/>
          <w:lang w:val="ru-RU"/>
        </w:rPr>
        <w:t>10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19D3-2201-45D0-8653-556152C6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6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</cp:revision>
  <cp:lastPrinted>2025-12-01T08:55:00Z</cp:lastPrinted>
  <dcterms:created xsi:type="dcterms:W3CDTF">2025-12-01T08:56:00Z</dcterms:created>
  <dcterms:modified xsi:type="dcterms:W3CDTF">2025-12-10T10:21:00Z</dcterms:modified>
  <cp:category>Бланки</cp:category>
</cp:coreProperties>
</file>