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617AF1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17AF1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17AF1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:</w:t>
      </w:r>
      <w:r w:rsidR="00617AF1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17AF1">
        <w:rPr>
          <w:b/>
          <w:szCs w:val="24"/>
          <w:lang w:val="ru-RU"/>
        </w:rPr>
        <w:t>0</w:t>
      </w:r>
      <w:r w:rsidRPr="00B751C4">
        <w:rPr>
          <w:b/>
          <w:szCs w:val="24"/>
          <w:lang w:val="ru-RU"/>
        </w:rPr>
        <w:t>:</w:t>
      </w:r>
      <w:r w:rsidR="00617AF1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17AF1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617AF1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E7053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C72C9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260058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617AF1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</w:t>
      </w:r>
      <w:r w:rsidR="00617AF1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AF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1C5E-8C0F-4B3D-9315-DADD4FA7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81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29</cp:revision>
  <cp:lastPrinted>2025-09-01T08:27:00Z</cp:lastPrinted>
  <dcterms:created xsi:type="dcterms:W3CDTF">2025-09-10T08:52:00Z</dcterms:created>
  <dcterms:modified xsi:type="dcterms:W3CDTF">2025-11-25T06:21:00Z</dcterms:modified>
  <cp:category>Бланки</cp:category>
</cp:coreProperties>
</file>