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57132D">
        <w:rPr>
          <w:b/>
          <w:szCs w:val="24"/>
          <w:lang w:val="ru-RU"/>
        </w:rPr>
        <w:t>1</w:t>
      </w:r>
      <w:r w:rsidR="00271EFB">
        <w:rPr>
          <w:b/>
          <w:szCs w:val="24"/>
          <w:lang w:val="ru-RU"/>
        </w:rPr>
        <w:t>8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71EFB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271EF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271EFB">
              <w:rPr>
                <w:szCs w:val="28"/>
                <w:lang w:val="ru-RU"/>
              </w:rPr>
              <w:t>53</w:t>
            </w:r>
          </w:p>
        </w:tc>
      </w:tr>
      <w:tr w:rsidR="00271EF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71EFB" w:rsidRPr="00874892" w:rsidRDefault="00271EFB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271EFB" w:rsidRPr="00513CF7" w:rsidRDefault="00271EFB" w:rsidP="00B63E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15,53</w:t>
            </w:r>
          </w:p>
        </w:tc>
      </w:tr>
      <w:tr w:rsidR="00271EF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71EFB" w:rsidRPr="00874892" w:rsidRDefault="00271EF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271EFB" w:rsidRPr="00513CF7" w:rsidRDefault="00271EFB" w:rsidP="00B63E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15,53</w:t>
            </w:r>
          </w:p>
        </w:tc>
      </w:tr>
      <w:tr w:rsidR="00271EF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71EFB" w:rsidRPr="00874892" w:rsidRDefault="00271EF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271EFB" w:rsidRPr="00513CF7" w:rsidRDefault="00271EFB" w:rsidP="00B63E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15,53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271EFB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7132D">
        <w:rPr>
          <w:b/>
          <w:szCs w:val="24"/>
          <w:lang w:val="ru-RU"/>
        </w:rPr>
        <w:t>1</w:t>
      </w:r>
      <w:r w:rsidR="00271EFB">
        <w:rPr>
          <w:b/>
          <w:szCs w:val="24"/>
          <w:lang w:val="ru-RU"/>
        </w:rPr>
        <w:t>8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0E69-E646-4D26-B3A3-250E9462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178</cp:revision>
  <cp:lastPrinted>2025-11-13T10:19:00Z</cp:lastPrinted>
  <dcterms:created xsi:type="dcterms:W3CDTF">2024-06-28T12:58:00Z</dcterms:created>
  <dcterms:modified xsi:type="dcterms:W3CDTF">2025-11-18T10:49:00Z</dcterms:modified>
  <cp:category>Бланки</cp:category>
</cp:coreProperties>
</file>