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00263D">
        <w:rPr>
          <w:b/>
          <w:szCs w:val="24"/>
          <w:lang w:val="ru-RU"/>
        </w:rPr>
        <w:t>06.11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21AC5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6B5851">
              <w:rPr>
                <w:szCs w:val="28"/>
                <w:lang w:val="ru-RU"/>
              </w:rPr>
              <w:t xml:space="preserve">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421AC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15,82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0263D" w:rsidRPr="00513CF7" w:rsidRDefault="0000263D" w:rsidP="00895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15,82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0263D" w:rsidRPr="00513CF7" w:rsidRDefault="0000263D" w:rsidP="00895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15,82</w:t>
            </w:r>
          </w:p>
        </w:tc>
      </w:tr>
      <w:tr w:rsidR="0000263D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0263D" w:rsidRPr="00874892" w:rsidRDefault="0000263D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0263D" w:rsidRPr="00513CF7" w:rsidRDefault="0000263D" w:rsidP="00895BE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15,82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421AC5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6B5851">
              <w:rPr>
                <w:szCs w:val="28"/>
                <w:lang w:val="ru-RU"/>
              </w:rPr>
              <w:t xml:space="preserve"> 2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00263D">
        <w:rPr>
          <w:b/>
          <w:szCs w:val="24"/>
          <w:lang w:val="ru-RU"/>
        </w:rPr>
        <w:t>06.11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0F71-EB86-4234-B1C2-9E66F53E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215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175</cp:revision>
  <cp:lastPrinted>2025-08-19T10:49:00Z</cp:lastPrinted>
  <dcterms:created xsi:type="dcterms:W3CDTF">2024-06-28T12:58:00Z</dcterms:created>
  <dcterms:modified xsi:type="dcterms:W3CDTF">2025-11-06T08:53:00Z</dcterms:modified>
  <cp:category>Бланки</cp:category>
</cp:coreProperties>
</file>