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C0498B">
        <w:rPr>
          <w:b/>
          <w:szCs w:val="24"/>
          <w:lang w:val="ru-RU"/>
        </w:rPr>
        <w:t>1</w:t>
      </w:r>
      <w:r w:rsidR="000D1AD9">
        <w:rPr>
          <w:b/>
          <w:szCs w:val="24"/>
          <w:lang w:val="ru-RU"/>
        </w:rPr>
        <w:t>5</w:t>
      </w:r>
      <w:r w:rsidR="000F0345">
        <w:rPr>
          <w:b/>
          <w:szCs w:val="24"/>
          <w:lang w:val="ru-RU"/>
        </w:rPr>
        <w:t>.0</w:t>
      </w:r>
      <w:r w:rsidR="00513CF7">
        <w:rPr>
          <w:b/>
          <w:szCs w:val="24"/>
          <w:lang w:val="ru-RU"/>
        </w:rPr>
        <w:t>9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0F0345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0D1AD9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0D1AD9">
              <w:rPr>
                <w:color w:val="000000"/>
                <w:szCs w:val="24"/>
                <w:lang w:val="ru-RU"/>
              </w:rPr>
              <w:t>8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9E2187" w:rsidP="00BD7E1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  <w:r w:rsidR="00C0498B">
              <w:rPr>
                <w:szCs w:val="28"/>
                <w:lang w:val="ru-RU"/>
              </w:rPr>
              <w:t xml:space="preserve"> 5</w:t>
            </w:r>
            <w:r w:rsidR="00E77CF6">
              <w:rPr>
                <w:szCs w:val="28"/>
                <w:lang w:val="en-US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817BF" w:rsidRDefault="009E2187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817BF" w:rsidRDefault="009E2187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0D1AD9" w:rsidRPr="00513CF7" w:rsidRDefault="000D1AD9" w:rsidP="000D1AD9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16,0</w:t>
            </w:r>
            <w:r w:rsidR="009E2187">
              <w:rPr>
                <w:szCs w:val="28"/>
                <w:lang w:val="ru-RU"/>
              </w:rPr>
              <w:t>1</w:t>
            </w:r>
          </w:p>
        </w:tc>
      </w:tr>
      <w:tr w:rsidR="000D1AD9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D1AD9" w:rsidRPr="00874892" w:rsidRDefault="000D1AD9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0D1AD9" w:rsidRPr="00513CF7" w:rsidRDefault="000D1AD9" w:rsidP="00A0480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16,0</w:t>
            </w:r>
            <w:r w:rsidR="009E2187">
              <w:rPr>
                <w:szCs w:val="28"/>
                <w:lang w:val="ru-RU"/>
              </w:rPr>
              <w:t>2</w:t>
            </w:r>
          </w:p>
        </w:tc>
      </w:tr>
      <w:tr w:rsidR="000D1AD9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D1AD9" w:rsidRPr="00874892" w:rsidRDefault="000D1AD9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0D1AD9" w:rsidRPr="00513CF7" w:rsidRDefault="000D1AD9" w:rsidP="00A0480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16,0</w:t>
            </w:r>
            <w:r w:rsidR="009E2187">
              <w:rPr>
                <w:szCs w:val="28"/>
                <w:lang w:val="ru-RU"/>
              </w:rPr>
              <w:t>1</w:t>
            </w:r>
          </w:p>
        </w:tc>
      </w:tr>
      <w:tr w:rsidR="000D1AD9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D1AD9" w:rsidRPr="00874892" w:rsidRDefault="000D1AD9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0D1AD9" w:rsidRPr="00513CF7" w:rsidRDefault="000D1AD9" w:rsidP="00977869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16,0</w:t>
            </w:r>
            <w:r w:rsidR="00977869">
              <w:rPr>
                <w:szCs w:val="28"/>
                <w:lang w:val="ru-RU"/>
              </w:rPr>
              <w:t>2</w:t>
            </w:r>
          </w:p>
        </w:tc>
      </w:tr>
      <w:tr w:rsidR="004D1F4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B" w:rsidRPr="00874892" w:rsidRDefault="004D1F4B" w:rsidP="004D1F4B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B" w:rsidRPr="009024A5" w:rsidRDefault="000D1AD9" w:rsidP="00513CF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  <w:r w:rsidR="00C0498B">
              <w:rPr>
                <w:szCs w:val="28"/>
                <w:lang w:val="ru-RU"/>
              </w:rPr>
              <w:t xml:space="preserve"> 5</w:t>
            </w:r>
            <w:r w:rsidR="00BD7E17">
              <w:rPr>
                <w:szCs w:val="28"/>
                <w:lang w:val="en-US"/>
              </w:rPr>
              <w:t>0</w:t>
            </w:r>
            <w:r w:rsidR="00BD7E17" w:rsidRPr="00D539DD">
              <w:rPr>
                <w:szCs w:val="28"/>
                <w:lang w:val="ru-RU"/>
              </w:rPr>
              <w:t>0</w:t>
            </w:r>
            <w:r w:rsidR="00BD7E17" w:rsidRPr="009024A5">
              <w:rPr>
                <w:szCs w:val="28"/>
                <w:lang w:val="ru-RU"/>
              </w:rPr>
              <w:t> 000 000,00</w:t>
            </w:r>
          </w:p>
        </w:tc>
      </w:tr>
      <w:tr w:rsidR="004D1F4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4D1F4B" w:rsidRPr="00874892" w:rsidRDefault="004D1F4B" w:rsidP="004D1F4B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4D1F4B" w:rsidRPr="009D5826" w:rsidRDefault="009E2187" w:rsidP="004D1F4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bookmarkStart w:id="2" w:name="_GoBack"/>
        <w:bookmarkEnd w:id="2"/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C0498B">
        <w:rPr>
          <w:b/>
          <w:szCs w:val="24"/>
          <w:lang w:val="ru-RU"/>
        </w:rPr>
        <w:t>1</w:t>
      </w:r>
      <w:r w:rsidR="000D1AD9">
        <w:rPr>
          <w:b/>
          <w:szCs w:val="24"/>
          <w:lang w:val="ru-RU"/>
        </w:rPr>
        <w:t>5</w:t>
      </w:r>
      <w:r w:rsidR="000F0345">
        <w:rPr>
          <w:b/>
          <w:szCs w:val="24"/>
          <w:lang w:val="ru-RU"/>
        </w:rPr>
        <w:t>.0</w:t>
      </w:r>
      <w:r w:rsidR="00513CF7">
        <w:rPr>
          <w:b/>
          <w:szCs w:val="24"/>
          <w:lang w:val="ru-RU"/>
        </w:rPr>
        <w:t>9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7543AD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</w:t>
      </w:r>
      <w:r w:rsidR="009D5826">
        <w:rPr>
          <w:sz w:val="20"/>
        </w:rPr>
        <w:t xml:space="preserve"> </w:t>
      </w:r>
      <w:r>
        <w:rPr>
          <w:sz w:val="20"/>
        </w:rPr>
        <w:t>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4DA0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1AD9"/>
    <w:rsid w:val="000D4C8D"/>
    <w:rsid w:val="000D5B86"/>
    <w:rsid w:val="000E303E"/>
    <w:rsid w:val="000E62D0"/>
    <w:rsid w:val="000E7982"/>
    <w:rsid w:val="000F0345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7E2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0BC0"/>
    <w:rsid w:val="00391811"/>
    <w:rsid w:val="0039409E"/>
    <w:rsid w:val="003A5C47"/>
    <w:rsid w:val="003A6DB6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1AE7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1F4B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4CE1"/>
    <w:rsid w:val="00505BC8"/>
    <w:rsid w:val="00513CF7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6A5E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43AD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07634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77869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163E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2187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198B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22F8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B6129"/>
    <w:rsid w:val="00BC5CD2"/>
    <w:rsid w:val="00BD00DE"/>
    <w:rsid w:val="00BD104B"/>
    <w:rsid w:val="00BD4DB7"/>
    <w:rsid w:val="00BD7E17"/>
    <w:rsid w:val="00BE32F6"/>
    <w:rsid w:val="00BE75BE"/>
    <w:rsid w:val="00BF170C"/>
    <w:rsid w:val="00BF68D7"/>
    <w:rsid w:val="00BF7E28"/>
    <w:rsid w:val="00C01D12"/>
    <w:rsid w:val="00C0498B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3F9D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137D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17BF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77CF6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3CA6"/>
    <w:rsid w:val="00EC6ED3"/>
    <w:rsid w:val="00ED1647"/>
    <w:rsid w:val="00ED3123"/>
    <w:rsid w:val="00ED61F7"/>
    <w:rsid w:val="00ED7809"/>
    <w:rsid w:val="00EE0541"/>
    <w:rsid w:val="00EE1A82"/>
    <w:rsid w:val="00EE1BD5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67A28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F1078-0192-45B7-94A6-457006F9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202</TotalTime>
  <Pages>1</Pages>
  <Words>175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1547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161</cp:revision>
  <cp:lastPrinted>2025-08-19T10:49:00Z</cp:lastPrinted>
  <dcterms:created xsi:type="dcterms:W3CDTF">2024-06-28T12:58:00Z</dcterms:created>
  <dcterms:modified xsi:type="dcterms:W3CDTF">2025-09-15T08:41:00Z</dcterms:modified>
  <cp:category>Бланки</cp:category>
</cp:coreProperties>
</file>