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0858DF">
        <w:rPr>
          <w:b/>
          <w:szCs w:val="24"/>
          <w:lang w:val="ru-RU"/>
        </w:rPr>
        <w:t>09.09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0A34FA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.</w:t>
      </w:r>
      <w:r w:rsidR="000A34FA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0-1</w:t>
      </w:r>
      <w:r w:rsidR="000A34FA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.</w:t>
      </w:r>
      <w:r w:rsidR="000A34FA">
        <w:rPr>
          <w:szCs w:val="24"/>
          <w:lang w:val="ru-RU"/>
        </w:rPr>
        <w:t>4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</w:t>
            </w:r>
            <w:bookmarkStart w:id="2" w:name="_GoBack"/>
            <w:bookmarkEnd w:id="2"/>
            <w:r w:rsidRPr="00874892">
              <w:rPr>
                <w:szCs w:val="24"/>
                <w:lang w:val="ru-RU"/>
              </w:rPr>
              <w:t>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8C7D3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0138E8">
              <w:rPr>
                <w:color w:val="000000"/>
                <w:szCs w:val="24"/>
                <w:lang w:val="ru-RU"/>
              </w:rPr>
              <w:t>0</w:t>
            </w:r>
            <w:r w:rsidR="00315B99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0858DF">
        <w:rPr>
          <w:b/>
          <w:szCs w:val="24"/>
          <w:lang w:val="ru-RU"/>
        </w:rPr>
        <w:t>09.09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A34FA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506F3"/>
    <w:rsid w:val="00A56FF1"/>
    <w:rsid w:val="00A5798C"/>
    <w:rsid w:val="00A74654"/>
    <w:rsid w:val="00A8207E"/>
    <w:rsid w:val="00A8271C"/>
    <w:rsid w:val="00AA426D"/>
    <w:rsid w:val="00AA7982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16F9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DF9D-C441-4E92-A3C9-703E29EA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2022-06-07T08:00:00Z</cp:lastPrinted>
  <dcterms:created xsi:type="dcterms:W3CDTF">2025-09-09T10:43:00Z</dcterms:created>
  <dcterms:modified xsi:type="dcterms:W3CDTF">2025-09-09T10:43:00Z</dcterms:modified>
  <cp:category>Бланки</cp:category>
</cp:coreProperties>
</file>