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13CF7">
        <w:rPr>
          <w:b/>
          <w:szCs w:val="24"/>
          <w:lang w:val="ru-RU"/>
        </w:rPr>
        <w:t>0</w:t>
      </w:r>
      <w:r w:rsidR="00EC3CA6">
        <w:rPr>
          <w:b/>
          <w:szCs w:val="24"/>
          <w:lang w:val="ru-RU"/>
        </w:rPr>
        <w:t>8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C3CA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EC3CA6">
              <w:rPr>
                <w:color w:val="000000"/>
                <w:szCs w:val="24"/>
                <w:lang w:val="ru-RU"/>
              </w:rPr>
              <w:t>9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C3CA6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EC3CA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EC3CA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EC3CA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 w:rsidR="00EC3CA6">
              <w:rPr>
                <w:szCs w:val="28"/>
                <w:lang w:val="ru-RU"/>
              </w:rPr>
              <w:t>07</w:t>
            </w:r>
          </w:p>
        </w:tc>
      </w:tr>
      <w:tr w:rsidR="00EC3CA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C3CA6" w:rsidRPr="00874892" w:rsidRDefault="00EC3CA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C3CA6" w:rsidRPr="00513CF7" w:rsidRDefault="00EC3CA6" w:rsidP="0070622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,07</w:t>
            </w:r>
          </w:p>
        </w:tc>
      </w:tr>
      <w:tr w:rsidR="00EC3CA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C3CA6" w:rsidRPr="00874892" w:rsidRDefault="00EC3CA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C3CA6" w:rsidRPr="00513CF7" w:rsidRDefault="00EC3CA6" w:rsidP="0070622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,07</w:t>
            </w:r>
          </w:p>
        </w:tc>
      </w:tr>
      <w:tr w:rsidR="00EC3CA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C3CA6" w:rsidRPr="00874892" w:rsidRDefault="00EC3CA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C3CA6" w:rsidRPr="00513CF7" w:rsidRDefault="00EC3CA6" w:rsidP="0070622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,07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EC3CA6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13CF7" w:rsidRPr="00513CF7">
        <w:rPr>
          <w:b/>
          <w:szCs w:val="24"/>
          <w:lang w:val="ru-RU"/>
        </w:rPr>
        <w:t>0</w:t>
      </w:r>
      <w:r w:rsidR="00EC3CA6">
        <w:rPr>
          <w:b/>
          <w:szCs w:val="24"/>
          <w:lang w:val="ru-RU"/>
        </w:rPr>
        <w:t>8</w:t>
      </w:r>
      <w:bookmarkStart w:id="2" w:name="_GoBack"/>
      <w:bookmarkEnd w:id="2"/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E032-0EEC-4947-859F-91620E64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197</TotalTime>
  <Pages>1</Pages>
  <Words>173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156</cp:revision>
  <cp:lastPrinted>2025-08-19T10:49:00Z</cp:lastPrinted>
  <dcterms:created xsi:type="dcterms:W3CDTF">2024-06-28T12:58:00Z</dcterms:created>
  <dcterms:modified xsi:type="dcterms:W3CDTF">2025-09-08T09:25:00Z</dcterms:modified>
  <cp:category>Бланки</cp:category>
</cp:coreProperties>
</file>