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3673D2">
        <w:rPr>
          <w:b/>
          <w:szCs w:val="24"/>
          <w:lang w:val="ru-RU"/>
        </w:rPr>
        <w:t>29.07</w:t>
      </w:r>
      <w:r w:rsidR="004649BC">
        <w:rPr>
          <w:b/>
          <w:szCs w:val="24"/>
          <w:lang w:val="ru-RU"/>
        </w:rPr>
        <w:t>.2025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3673D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3673D2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4649BC">
              <w:rPr>
                <w:szCs w:val="24"/>
                <w:lang w:val="ru-RU"/>
              </w:rPr>
              <w:t>7</w:t>
            </w:r>
            <w:r w:rsidR="003673D2">
              <w:rPr>
                <w:szCs w:val="24"/>
                <w:lang w:val="ru-RU"/>
              </w:rPr>
              <w:t>77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3673D2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4649BC">
              <w:rPr>
                <w:szCs w:val="28"/>
                <w:lang w:val="ru-RU"/>
              </w:rPr>
              <w:t xml:space="preserve"> 5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3673D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3673D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bookmarkStart w:id="2" w:name="_GoBack"/>
            <w:bookmarkEnd w:id="2"/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3673D2" w:rsidP="00EE47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17,25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762723" w:rsidRPr="00D767D4" w:rsidRDefault="003673D2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17,56</w:t>
            </w:r>
          </w:p>
        </w:tc>
      </w:tr>
      <w:tr w:rsidR="003673D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3673D2" w:rsidRPr="00874892" w:rsidRDefault="003673D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673D2" w:rsidRPr="00D767D4" w:rsidRDefault="003673D2" w:rsidP="009104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17,56</w:t>
            </w:r>
          </w:p>
        </w:tc>
      </w:tr>
      <w:tr w:rsidR="003673D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3673D2" w:rsidRPr="00874892" w:rsidRDefault="003673D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673D2" w:rsidRPr="00D767D4" w:rsidRDefault="003673D2" w:rsidP="009104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17,56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3673D2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4649BC">
              <w:rPr>
                <w:szCs w:val="28"/>
                <w:lang w:val="ru-RU"/>
              </w:rPr>
              <w:t xml:space="preserve"> 5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673D2">
        <w:rPr>
          <w:b/>
          <w:szCs w:val="24"/>
          <w:lang w:val="ru-RU"/>
        </w:rPr>
        <w:t>29.07</w:t>
      </w:r>
      <w:r w:rsidR="004649BC">
        <w:rPr>
          <w:b/>
          <w:szCs w:val="24"/>
          <w:lang w:val="ru-RU"/>
        </w:rPr>
        <w:t>.2025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673D2"/>
    <w:rsid w:val="00370F1C"/>
    <w:rsid w:val="003711EF"/>
    <w:rsid w:val="00376843"/>
    <w:rsid w:val="00383AF5"/>
    <w:rsid w:val="0039271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49BC"/>
    <w:rsid w:val="00467153"/>
    <w:rsid w:val="0047067B"/>
    <w:rsid w:val="00482B8F"/>
    <w:rsid w:val="004926B4"/>
    <w:rsid w:val="00495F26"/>
    <w:rsid w:val="004A199D"/>
    <w:rsid w:val="004A270F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2723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CF6D8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47B6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AB30-6EFF-46D4-8150-69D72F5E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26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24</cp:revision>
  <cp:lastPrinted>2024-11-19T13:43:00Z</cp:lastPrinted>
  <dcterms:created xsi:type="dcterms:W3CDTF">2024-03-07T05:42:00Z</dcterms:created>
  <dcterms:modified xsi:type="dcterms:W3CDTF">2025-07-29T08:54:00Z</dcterms:modified>
  <cp:category>Бланки</cp:category>
</cp:coreProperties>
</file>