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C73F9D">
        <w:rPr>
          <w:b/>
          <w:szCs w:val="24"/>
          <w:lang w:val="ru-RU"/>
        </w:rPr>
        <w:t>29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64DA0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C73F9D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C73F9D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C73F9D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6 0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C73F9D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C73F9D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C73F9D" w:rsidP="00FB51A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17,41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C73F9D" w:rsidP="001378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17,51</w:t>
            </w:r>
          </w:p>
        </w:tc>
      </w:tr>
      <w:tr w:rsidR="00C73F9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73F9D" w:rsidRPr="00874892" w:rsidRDefault="00C73F9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C73F9D" w:rsidRPr="0090048E" w:rsidRDefault="00C73F9D" w:rsidP="008576C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17,51</w:t>
            </w:r>
          </w:p>
        </w:tc>
      </w:tr>
      <w:tr w:rsidR="00C73F9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73F9D" w:rsidRPr="00874892" w:rsidRDefault="00C73F9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C73F9D" w:rsidRPr="0090048E" w:rsidRDefault="00C73F9D" w:rsidP="008576C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17,51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C73F9D" w:rsidP="00064D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3 0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539C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C73F9D">
        <w:rPr>
          <w:b/>
          <w:szCs w:val="24"/>
          <w:lang w:val="ru-RU"/>
        </w:rPr>
        <w:t>29</w:t>
      </w:r>
      <w:bookmarkStart w:id="2" w:name="_GoBack"/>
      <w:bookmarkEnd w:id="2"/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3C32D-0E67-48DC-B973-8C27C430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150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137</cp:revision>
  <cp:lastPrinted>2025-03-11T09:03:00Z</cp:lastPrinted>
  <dcterms:created xsi:type="dcterms:W3CDTF">2024-06-28T12:58:00Z</dcterms:created>
  <dcterms:modified xsi:type="dcterms:W3CDTF">2025-07-29T08:46:00Z</dcterms:modified>
  <cp:category>Бланки</cp:category>
</cp:coreProperties>
</file>