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A72221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A72221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A72221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3 6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A72221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A72221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A72221">
              <w:rPr>
                <w:szCs w:val="28"/>
                <w:lang w:val="ru-RU"/>
              </w:rPr>
              <w:t>90</w:t>
            </w:r>
          </w:p>
        </w:tc>
      </w:tr>
      <w:tr w:rsidR="00A7222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A72221" w:rsidRPr="00874892" w:rsidRDefault="00A72221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72221" w:rsidRPr="0090048E" w:rsidRDefault="00A72221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7222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A72221" w:rsidRPr="00874892" w:rsidRDefault="00A7222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A72221" w:rsidRPr="0090048E" w:rsidRDefault="00A72221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72221" w:rsidRPr="00874892" w:rsidTr="00FF7924">
        <w:trPr>
          <w:trHeight w:val="397"/>
        </w:trPr>
        <w:tc>
          <w:tcPr>
            <w:tcW w:w="3807" w:type="pct"/>
            <w:vAlign w:val="center"/>
          </w:tcPr>
          <w:p w:rsidR="00A72221" w:rsidRPr="00874892" w:rsidRDefault="00A72221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A72221" w:rsidRPr="0090048E" w:rsidRDefault="00A72221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A72221">
              <w:rPr>
                <w:szCs w:val="28"/>
                <w:lang w:val="ru-RU"/>
              </w:rPr>
              <w:t>8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CD52-45DB-4105-B40B-F02A121D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158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144</cp:revision>
  <cp:lastPrinted>2025-03-11T09:03:00Z</cp:lastPrinted>
  <dcterms:created xsi:type="dcterms:W3CDTF">2024-06-28T12:58:00Z</dcterms:created>
  <dcterms:modified xsi:type="dcterms:W3CDTF">2025-07-15T08:41:00Z</dcterms:modified>
  <cp:category>Бланки</cp:category>
</cp:coreProperties>
</file>