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91F39">
        <w:rPr>
          <w:b/>
          <w:szCs w:val="24"/>
          <w:lang w:val="ru-RU"/>
        </w:rPr>
        <w:t>10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91F39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E91F39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91F39" w:rsidP="00B87B3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E91F39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E91F39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E91F3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B87B3A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E91F39">
              <w:rPr>
                <w:szCs w:val="28"/>
                <w:lang w:val="ru-RU"/>
              </w:rPr>
              <w:t>4</w:t>
            </w:r>
            <w:r w:rsidR="00B87B3A">
              <w:rPr>
                <w:szCs w:val="28"/>
                <w:lang w:val="ru-RU"/>
              </w:rPr>
              <w:t>5</w:t>
            </w:r>
          </w:p>
        </w:tc>
      </w:tr>
      <w:tr w:rsidR="00E91F3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91F39" w:rsidRPr="00874892" w:rsidRDefault="00E91F39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91F39" w:rsidRPr="0090048E" w:rsidRDefault="00E91F39" w:rsidP="005369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18,45</w:t>
            </w:r>
          </w:p>
        </w:tc>
      </w:tr>
      <w:tr w:rsidR="00E91F3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91F39" w:rsidRPr="00874892" w:rsidRDefault="00E91F3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91F39" w:rsidRPr="0090048E" w:rsidRDefault="00E91F39" w:rsidP="005369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18,45</w:t>
            </w:r>
          </w:p>
        </w:tc>
      </w:tr>
      <w:tr w:rsidR="00E91F39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91F39" w:rsidRPr="00874892" w:rsidRDefault="00E91F39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91F39" w:rsidRPr="0090048E" w:rsidRDefault="00E91F39" w:rsidP="005369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18,45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87B3A" w:rsidP="00E91F3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E91F39">
              <w:rPr>
                <w:szCs w:val="28"/>
                <w:lang w:val="ru-RU"/>
              </w:rPr>
              <w:t>9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E91F39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bookmarkStart w:id="2" w:name="_GoBack"/>
            <w:bookmarkEnd w:id="2"/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91F39">
        <w:rPr>
          <w:b/>
          <w:szCs w:val="24"/>
          <w:lang w:val="ru-RU"/>
        </w:rPr>
        <w:t>10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87B3A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1F39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76E2-B8F5-4A8A-9FF6-7B710029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154</TotalTime>
  <Pages>1</Pages>
  <Words>174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143</cp:revision>
  <cp:lastPrinted>2025-03-11T09:03:00Z</cp:lastPrinted>
  <dcterms:created xsi:type="dcterms:W3CDTF">2024-06-28T12:58:00Z</dcterms:created>
  <dcterms:modified xsi:type="dcterms:W3CDTF">2025-07-10T10:24:00Z</dcterms:modified>
  <cp:category>Бланки</cp:category>
</cp:coreProperties>
</file>