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539C4">
        <w:rPr>
          <w:b/>
          <w:szCs w:val="24"/>
          <w:lang w:val="ru-RU"/>
        </w:rPr>
        <w:t>10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D539DD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1539C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1539C4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539C4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096D7F">
              <w:rPr>
                <w:szCs w:val="28"/>
                <w:lang w:val="ru-RU"/>
              </w:rPr>
              <w:t xml:space="preserve"> 2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096D7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096D7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1539C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1539C4">
              <w:rPr>
                <w:szCs w:val="28"/>
                <w:lang w:val="ru-RU"/>
              </w:rPr>
              <w:t>5</w:t>
            </w:r>
          </w:p>
        </w:tc>
      </w:tr>
      <w:tr w:rsidR="0090048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48E" w:rsidRPr="00874892" w:rsidRDefault="0090048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0048E" w:rsidRPr="0090048E" w:rsidRDefault="0090048E" w:rsidP="00096D7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096D7F">
              <w:rPr>
                <w:szCs w:val="28"/>
                <w:lang w:val="ru-RU"/>
              </w:rPr>
              <w:t>21</w:t>
            </w:r>
          </w:p>
        </w:tc>
      </w:tr>
      <w:tr w:rsidR="001539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539C4" w:rsidRPr="00874892" w:rsidRDefault="001539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539C4" w:rsidRPr="0090048E" w:rsidRDefault="001539C4" w:rsidP="003364D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19,21</w:t>
            </w:r>
          </w:p>
        </w:tc>
      </w:tr>
      <w:tr w:rsidR="001539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539C4" w:rsidRPr="00874892" w:rsidRDefault="001539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539C4" w:rsidRPr="0090048E" w:rsidRDefault="001539C4" w:rsidP="003364D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19,21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1539C4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1 6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bookmarkStart w:id="2" w:name="_GoBack"/>
            <w:bookmarkEnd w:id="2"/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539C4">
        <w:rPr>
          <w:b/>
          <w:szCs w:val="24"/>
          <w:lang w:val="ru-RU"/>
        </w:rPr>
        <w:t>10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DECD-AD46-4215-9A2A-92691EB7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146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127</cp:revision>
  <cp:lastPrinted>2025-03-11T09:03:00Z</cp:lastPrinted>
  <dcterms:created xsi:type="dcterms:W3CDTF">2024-06-28T12:58:00Z</dcterms:created>
  <dcterms:modified xsi:type="dcterms:W3CDTF">2025-06-10T08:44:00Z</dcterms:modified>
  <cp:category>Бланки</cp:category>
</cp:coreProperties>
</file>