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0048E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1050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01050B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1050B" w:rsidP="0001050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5 0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9A146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9A146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9A146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48E" w:rsidRPr="0090048E" w:rsidRDefault="0001050B" w:rsidP="000512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20,00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48E" w:rsidRPr="0090048E" w:rsidRDefault="0090048E" w:rsidP="000512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48E" w:rsidRPr="0090048E" w:rsidRDefault="0090048E" w:rsidP="0001050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</w:t>
            </w:r>
            <w:r w:rsidR="0001050B">
              <w:rPr>
                <w:szCs w:val="28"/>
                <w:lang w:val="ru-RU"/>
              </w:rPr>
              <w:t>8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01050B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01050B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bookmarkStart w:id="2" w:name="_GoBack"/>
            <w:bookmarkEnd w:id="2"/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0048E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050B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34AB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38F6-058F-4514-9ACE-5428CB23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2025-05-30T08:23:00Z</cp:lastPrinted>
  <dcterms:created xsi:type="dcterms:W3CDTF">2025-05-30T08:23:00Z</dcterms:created>
  <dcterms:modified xsi:type="dcterms:W3CDTF">2025-05-30T08:26:00Z</dcterms:modified>
  <cp:category>Бланки</cp:category>
</cp:coreProperties>
</file>