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 xml:space="preserve">Для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репо, проведенного </w:t>
      </w:r>
      <w:r w:rsidR="00D118FB">
        <w:rPr>
          <w:b/>
          <w:szCs w:val="24"/>
          <w:lang w:val="ru-RU"/>
        </w:rPr>
        <w:t>07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>Идентификатор инструмента репо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D118FB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08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118FB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</w:t>
            </w:r>
            <w:r w:rsidR="002421D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6</w:t>
            </w:r>
            <w:bookmarkStart w:id="2" w:name="_GoBack"/>
            <w:bookmarkEnd w:id="2"/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F67272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2421D4" w:rsidRDefault="00F67272" w:rsidP="007E11A0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D118FB" w:rsidRDefault="00D118FB" w:rsidP="00D118F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421D4" w:rsidRPr="00D118FB" w:rsidRDefault="00D118FB" w:rsidP="00D118F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35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>Ставка репо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D118FB" w:rsidRDefault="00D118FB" w:rsidP="00D118F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F67272"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25</w:t>
            </w:r>
          </w:p>
        </w:tc>
      </w:tr>
      <w:tr w:rsidR="00882312" w:rsidRPr="00874892" w:rsidTr="00FF7924">
        <w:trPr>
          <w:trHeight w:val="397"/>
        </w:trPr>
        <w:tc>
          <w:tcPr>
            <w:tcW w:w="3807" w:type="pct"/>
            <w:vAlign w:val="center"/>
          </w:tcPr>
          <w:p w:rsidR="00882312" w:rsidRPr="00874892" w:rsidRDefault="00882312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>% годовых</w:t>
            </w:r>
          </w:p>
        </w:tc>
        <w:tc>
          <w:tcPr>
            <w:tcW w:w="1193" w:type="pct"/>
            <w:vAlign w:val="center"/>
          </w:tcPr>
          <w:p w:rsidR="00882312" w:rsidRPr="00D118FB" w:rsidRDefault="00D118FB" w:rsidP="00D118FB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>
              <w:rPr>
                <w:szCs w:val="28"/>
                <w:lang w:val="en-US"/>
              </w:rPr>
              <w:t>31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репо,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118FB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3</w:t>
            </w:r>
            <w:r w:rsidR="002421D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4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2421D4" w:rsidRDefault="002421D4" w:rsidP="00026391">
            <w:pPr>
              <w:suppressAutoHyphens/>
              <w:ind w:firstLine="53"/>
              <w:jc w:val="righ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D118FB">
        <w:rPr>
          <w:b/>
          <w:szCs w:val="24"/>
          <w:lang w:val="ru-RU"/>
        </w:rPr>
        <w:t>07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39409E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Николаев</w:t>
      </w:r>
      <w:r w:rsidR="00677825" w:rsidRPr="00FE3EFF">
        <w:rPr>
          <w:sz w:val="20"/>
        </w:rPr>
        <w:t xml:space="preserve"> </w:t>
      </w:r>
      <w:r>
        <w:rPr>
          <w:sz w:val="20"/>
        </w:rPr>
        <w:t>А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9"/>
      <w:headerReference w:type="default" r:id="rId10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1D8143-4CF7-4751-AC8D-9E15A0C2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2437-7D0A-45FE-9338-2E4FEDC9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2019-НР.dot</Template>
  <TotalTime>140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1549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Николаев Александр Владимирович</cp:lastModifiedBy>
  <cp:revision>117</cp:revision>
  <cp:lastPrinted>2025-03-11T09:03:00Z</cp:lastPrinted>
  <dcterms:created xsi:type="dcterms:W3CDTF">2024-06-28T12:58:00Z</dcterms:created>
  <dcterms:modified xsi:type="dcterms:W3CDTF">2025-05-07T10:37:00Z</dcterms:modified>
  <cp:category>Бланки</cp:category>
</cp:coreProperties>
</file>