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39409E">
        <w:rPr>
          <w:b/>
          <w:szCs w:val="24"/>
          <w:lang w:val="ru-RU"/>
        </w:rPr>
        <w:t>22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9409E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391811">
              <w:rPr>
                <w:color w:val="000000"/>
                <w:szCs w:val="24"/>
                <w:lang w:val="ru-RU"/>
              </w:rPr>
              <w:t>0</w:t>
            </w:r>
            <w:r w:rsidR="0039409E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39409E" w:rsidP="0039409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2 5</w:t>
            </w:r>
            <w:r w:rsidR="00F41E8D">
              <w:rPr>
                <w:szCs w:val="28"/>
                <w:lang w:val="ru-RU"/>
              </w:rPr>
              <w:t>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5E538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5E538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882312" w:rsidP="00996A9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882312" w:rsidP="00BE5D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882312" w:rsidP="00BE5D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882312" w:rsidP="00BE5D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39409E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2 500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9409E">
        <w:rPr>
          <w:b/>
          <w:szCs w:val="24"/>
          <w:lang w:val="ru-RU"/>
        </w:rPr>
        <w:t>22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bookmarkStart w:id="2" w:name="_GoBack"/>
      <w:bookmarkEnd w:id="2"/>
    </w:p>
    <w:p w:rsidR="006005E7" w:rsidRDefault="0039409E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677825" w:rsidRPr="00FE3EFF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D8143-4CF7-4751-AC8D-9E15A0C2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0BCD-E9FD-482E-A8C6-20A21E30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126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112</cp:revision>
  <cp:lastPrinted>2025-03-11T09:03:00Z</cp:lastPrinted>
  <dcterms:created xsi:type="dcterms:W3CDTF">2024-06-28T12:58:00Z</dcterms:created>
  <dcterms:modified xsi:type="dcterms:W3CDTF">2025-04-22T10:19:00Z</dcterms:modified>
  <cp:category>Бланки</cp:category>
</cp:coreProperties>
</file>