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96A9E">
        <w:rPr>
          <w:b/>
          <w:szCs w:val="24"/>
          <w:lang w:val="ru-RU"/>
        </w:rPr>
        <w:t>15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5636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391811">
              <w:rPr>
                <w:color w:val="000000"/>
                <w:szCs w:val="24"/>
                <w:lang w:val="ru-RU"/>
              </w:rPr>
              <w:t>0</w:t>
            </w:r>
            <w:r w:rsidR="00C5636A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5636A" w:rsidP="00F966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F41E8D">
              <w:rPr>
                <w:szCs w:val="28"/>
                <w:lang w:val="ru-RU"/>
              </w:rPr>
              <w:t>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5E538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5E538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996A9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996A9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,</w:t>
            </w:r>
            <w:r w:rsidR="00996A9E">
              <w:rPr>
                <w:szCs w:val="28"/>
                <w:lang w:val="ru-RU"/>
              </w:rPr>
              <w:t>0</w:t>
            </w:r>
          </w:p>
        </w:tc>
      </w:tr>
      <w:tr w:rsidR="00996A9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96A9E" w:rsidRPr="00874892" w:rsidRDefault="00996A9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96A9E" w:rsidRPr="00061563" w:rsidRDefault="00996A9E" w:rsidP="000E5C9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21,0</w:t>
            </w:r>
          </w:p>
        </w:tc>
      </w:tr>
      <w:tr w:rsidR="00996A9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96A9E" w:rsidRPr="00874892" w:rsidRDefault="00996A9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96A9E" w:rsidRPr="00061563" w:rsidRDefault="00996A9E" w:rsidP="000E5C9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21,0</w:t>
            </w:r>
          </w:p>
        </w:tc>
      </w:tr>
      <w:tr w:rsidR="00996A9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96A9E" w:rsidRPr="00874892" w:rsidRDefault="00996A9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96A9E" w:rsidRPr="00061563" w:rsidRDefault="00996A9E" w:rsidP="000E5C9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21,0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C5636A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F41E8D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</w:t>
      </w:r>
      <w:bookmarkStart w:id="2" w:name="_GoBack"/>
      <w:bookmarkEnd w:id="2"/>
      <w:r w:rsidRPr="00874892">
        <w:rPr>
          <w:szCs w:val="24"/>
          <w:lang w:val="ru-RU"/>
        </w:rPr>
        <w:t xml:space="preserve">держится в объявлении о проведении отбора заявок кредитных организаций от </w:t>
      </w:r>
      <w:r w:rsidR="00996A9E">
        <w:rPr>
          <w:b/>
          <w:szCs w:val="24"/>
          <w:lang w:val="ru-RU"/>
        </w:rPr>
        <w:t>15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 w:rsidRPr="00FE3EFF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4626-DAB3-41D1-9E4E-9CD5B21A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122</TotalTime>
  <Pages>1</Pages>
  <Words>175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110</cp:revision>
  <cp:lastPrinted>2025-03-11T09:03:00Z</cp:lastPrinted>
  <dcterms:created xsi:type="dcterms:W3CDTF">2024-06-28T12:58:00Z</dcterms:created>
  <dcterms:modified xsi:type="dcterms:W3CDTF">2025-04-15T10:10:00Z</dcterms:modified>
  <cp:category>Бланки</cp:category>
</cp:coreProperties>
</file>