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F41E8D">
        <w:rPr>
          <w:b/>
          <w:szCs w:val="24"/>
          <w:lang w:val="ru-RU"/>
        </w:rPr>
        <w:t>01.04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41E8D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F41E8D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41E8D" w:rsidP="00F966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3 900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F41E8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F41E8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1B31DF">
              <w:rPr>
                <w:szCs w:val="28"/>
                <w:lang w:val="ru-RU"/>
              </w:rPr>
              <w:t>5</w:t>
            </w:r>
            <w:r w:rsidR="00F41E8D">
              <w:rPr>
                <w:szCs w:val="28"/>
                <w:lang w:val="ru-RU"/>
              </w:rPr>
              <w:t>7</w:t>
            </w:r>
          </w:p>
        </w:tc>
      </w:tr>
      <w:tr w:rsidR="008B446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B4466" w:rsidRPr="00874892" w:rsidRDefault="008B4466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B4466" w:rsidRPr="00061563" w:rsidRDefault="008B4466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F41E8D">
              <w:rPr>
                <w:szCs w:val="28"/>
                <w:lang w:val="ru-RU"/>
              </w:rPr>
              <w:t>65</w:t>
            </w:r>
          </w:p>
        </w:tc>
      </w:tr>
      <w:tr w:rsidR="00F41E8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41E8D" w:rsidRPr="00874892" w:rsidRDefault="00F41E8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41E8D" w:rsidRPr="00061563" w:rsidRDefault="00F41E8D" w:rsidP="00B45BE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20,65</w:t>
            </w:r>
          </w:p>
        </w:tc>
      </w:tr>
      <w:tr w:rsidR="00F41E8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41E8D" w:rsidRPr="00874892" w:rsidRDefault="00F41E8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41E8D" w:rsidRPr="00061563" w:rsidRDefault="00F41E8D" w:rsidP="00B45BE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20,65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1B31DF" w:rsidP="00F41E8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F41E8D">
              <w:rPr>
                <w:szCs w:val="28"/>
                <w:lang w:val="ru-RU"/>
              </w:rPr>
              <w:t>900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bookmarkStart w:id="2" w:name="_GoBack"/>
            <w:bookmarkEnd w:id="2"/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F41E8D">
        <w:rPr>
          <w:b/>
          <w:szCs w:val="24"/>
          <w:lang w:val="ru-RU"/>
        </w:rPr>
        <w:t>01.04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4D1803" w:rsidRPr="00FF0363" w:rsidRDefault="004D1803" w:rsidP="004D180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B815F1" w:rsidRPr="004D1803" w:rsidRDefault="004D1803" w:rsidP="002568DE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8F3CA-0DB9-4418-8DA9-AB58AD0C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119</TotalTime>
  <Pages>1</Pages>
  <Words>172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104</cp:revision>
  <cp:lastPrinted>2025-03-11T09:03:00Z</cp:lastPrinted>
  <dcterms:created xsi:type="dcterms:W3CDTF">2024-06-28T12:58:00Z</dcterms:created>
  <dcterms:modified xsi:type="dcterms:W3CDTF">2025-04-01T10:23:00Z</dcterms:modified>
  <cp:category>Бланки</cp:category>
</cp:coreProperties>
</file>