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BF7E28">
        <w:rPr>
          <w:b/>
          <w:szCs w:val="24"/>
          <w:lang w:val="ru-RU"/>
        </w:rPr>
        <w:t>0</w:t>
      </w:r>
      <w:r w:rsidR="00CB6ECC">
        <w:rPr>
          <w:b/>
          <w:szCs w:val="24"/>
          <w:lang w:val="ru-RU"/>
        </w:rPr>
        <w:t>5</w:t>
      </w:r>
      <w:r w:rsidR="00BF7E28">
        <w:rPr>
          <w:b/>
          <w:szCs w:val="24"/>
          <w:lang w:val="ru-RU"/>
        </w:rPr>
        <w:t>.02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BF7E28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BF7E28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BF7E28">
              <w:rPr>
                <w:color w:val="000000"/>
                <w:szCs w:val="24"/>
                <w:lang w:val="ru-RU"/>
              </w:rPr>
              <w:t>1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CB6ECC" w:rsidP="007A035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2 0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493C80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493C80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121ED" w:rsidRPr="00874892" w:rsidRDefault="00B121E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B121ED" w:rsidRPr="00061563" w:rsidRDefault="00B121ED" w:rsidP="00BF7E2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BF7E28">
              <w:rPr>
                <w:szCs w:val="28"/>
                <w:lang w:val="ru-RU"/>
              </w:rPr>
              <w:t>1</w:t>
            </w:r>
          </w:p>
        </w:tc>
      </w:tr>
      <w:tr w:rsidR="00ED3123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D3123" w:rsidRPr="00874892" w:rsidRDefault="00ED3123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ED3123" w:rsidRPr="00061563" w:rsidRDefault="00ED3123" w:rsidP="00CB6EC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CB6ECC">
              <w:rPr>
                <w:szCs w:val="28"/>
                <w:lang w:val="ru-RU"/>
              </w:rPr>
              <w:t>2</w:t>
            </w:r>
          </w:p>
        </w:tc>
      </w:tr>
      <w:tr w:rsidR="00ED3123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D3123" w:rsidRPr="00874892" w:rsidRDefault="00ED3123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D3123" w:rsidRPr="00061563" w:rsidRDefault="00ED3123" w:rsidP="00CB6EC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CB6ECC">
              <w:rPr>
                <w:szCs w:val="28"/>
                <w:lang w:val="ru-RU"/>
              </w:rPr>
              <w:t>2</w:t>
            </w:r>
          </w:p>
        </w:tc>
      </w:tr>
      <w:tr w:rsidR="00ED3123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D3123" w:rsidRPr="00874892" w:rsidRDefault="00ED3123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D3123" w:rsidRPr="00061563" w:rsidRDefault="00ED3123" w:rsidP="00CB6EC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CB6ECC">
              <w:rPr>
                <w:szCs w:val="28"/>
                <w:lang w:val="ru-RU"/>
              </w:rPr>
              <w:t>2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ED" w:rsidRPr="00874892" w:rsidRDefault="00B121E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ED" w:rsidRPr="00874892" w:rsidRDefault="00CB6ECC" w:rsidP="001D0159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1 0</w:t>
            </w:r>
            <w:r w:rsidR="00B121ED">
              <w:rPr>
                <w:szCs w:val="28"/>
                <w:lang w:val="ru-RU"/>
              </w:rPr>
              <w:t>00</w:t>
            </w:r>
            <w:r w:rsidR="00B121ED" w:rsidRPr="009024A5">
              <w:rPr>
                <w:szCs w:val="28"/>
                <w:lang w:val="ru-RU"/>
              </w:rPr>
              <w:t> 000 000,00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121ED" w:rsidRPr="00874892" w:rsidRDefault="00B121E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121ED" w:rsidRPr="000526BD" w:rsidRDefault="00CB6ECC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BF7E28">
        <w:rPr>
          <w:b/>
          <w:szCs w:val="24"/>
          <w:lang w:val="ru-RU"/>
        </w:rPr>
        <w:t>0</w:t>
      </w:r>
      <w:r w:rsidR="00CB6ECC">
        <w:rPr>
          <w:b/>
          <w:szCs w:val="24"/>
          <w:lang w:val="ru-RU"/>
        </w:rPr>
        <w:t>5</w:t>
      </w:r>
      <w:bookmarkStart w:id="2" w:name="_GoBack"/>
      <w:bookmarkEnd w:id="2"/>
      <w:r w:rsidR="00BF7E28">
        <w:rPr>
          <w:b/>
          <w:szCs w:val="24"/>
          <w:lang w:val="ru-RU"/>
        </w:rPr>
        <w:t>.02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BF7E28"/>
    <w:rsid w:val="00C01D12"/>
    <w:rsid w:val="00C05022"/>
    <w:rsid w:val="00C310F9"/>
    <w:rsid w:val="00C3433F"/>
    <w:rsid w:val="00C367FB"/>
    <w:rsid w:val="00C36D44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8B06B-F906-4FA2-9F4A-30C4917F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85</TotalTime>
  <Pages>1</Pages>
  <Words>172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82</cp:revision>
  <cp:lastPrinted>2025-01-23T09:12:00Z</cp:lastPrinted>
  <dcterms:created xsi:type="dcterms:W3CDTF">2024-06-28T12:58:00Z</dcterms:created>
  <dcterms:modified xsi:type="dcterms:W3CDTF">2025-02-05T09:16:00Z</dcterms:modified>
  <cp:category>Бланки</cp:category>
</cp:coreProperties>
</file>