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C36D44">
        <w:rPr>
          <w:b/>
          <w:szCs w:val="24"/>
          <w:lang w:val="ru-RU"/>
        </w:rPr>
        <w:t>21</w:t>
      </w:r>
      <w:r w:rsidR="00B15844">
        <w:rPr>
          <w:b/>
          <w:szCs w:val="24"/>
          <w:lang w:val="ru-RU"/>
        </w:rPr>
        <w:t>.01.2025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15844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C36D44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C36D44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C36D44" w:rsidP="00D6792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6 0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0E7982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0E7982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B121ED" w:rsidRPr="00061563" w:rsidRDefault="00B121ED" w:rsidP="000E798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0E7982">
              <w:rPr>
                <w:szCs w:val="28"/>
                <w:lang w:val="ru-RU"/>
              </w:rPr>
              <w:t>0</w:t>
            </w:r>
          </w:p>
        </w:tc>
      </w:tr>
      <w:tr w:rsidR="00C36D4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36D44" w:rsidRPr="00874892" w:rsidRDefault="00C36D44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C36D44" w:rsidRPr="00061563" w:rsidRDefault="00C36D44" w:rsidP="00C537A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20,00</w:t>
            </w:r>
          </w:p>
        </w:tc>
      </w:tr>
      <w:tr w:rsidR="00C36D4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36D44" w:rsidRPr="00874892" w:rsidRDefault="00C36D4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C36D44" w:rsidRPr="00061563" w:rsidRDefault="00C36D44" w:rsidP="00C537A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20,00</w:t>
            </w:r>
          </w:p>
        </w:tc>
      </w:tr>
      <w:tr w:rsidR="00C36D4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36D44" w:rsidRPr="00874892" w:rsidRDefault="00C36D4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C36D44" w:rsidRPr="00061563" w:rsidRDefault="00C36D44" w:rsidP="00C537A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20,00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C36D44" w:rsidP="00CB088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3 0</w:t>
            </w:r>
            <w:r w:rsidR="00B121ED">
              <w:rPr>
                <w:szCs w:val="28"/>
                <w:lang w:val="ru-RU"/>
              </w:rPr>
              <w:t>00</w:t>
            </w:r>
            <w:r w:rsidR="00B121ED" w:rsidRPr="009024A5">
              <w:rPr>
                <w:szCs w:val="28"/>
                <w:lang w:val="ru-RU"/>
              </w:rPr>
              <w:t> 000 000,00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121ED" w:rsidRPr="000526BD" w:rsidRDefault="00C36D44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C36D44">
        <w:rPr>
          <w:b/>
          <w:szCs w:val="24"/>
          <w:lang w:val="ru-RU"/>
        </w:rPr>
        <w:t>21</w:t>
      </w:r>
      <w:bookmarkStart w:id="2" w:name="_GoBack"/>
      <w:bookmarkEnd w:id="2"/>
      <w:r w:rsidR="00B15844">
        <w:rPr>
          <w:b/>
          <w:szCs w:val="24"/>
          <w:lang w:val="ru-RU"/>
        </w:rPr>
        <w:t>.01.2025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99F7-7578-4113-8623-AA1EF45C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77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75</cp:revision>
  <cp:lastPrinted>2025-01-14T09:08:00Z</cp:lastPrinted>
  <dcterms:created xsi:type="dcterms:W3CDTF">2024-06-28T12:58:00Z</dcterms:created>
  <dcterms:modified xsi:type="dcterms:W3CDTF">2025-01-21T09:08:00Z</dcterms:modified>
  <cp:category>Бланки</cp:category>
</cp:coreProperties>
</file>