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10.01.2025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10.01.2025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E1BC4">
        <w:rPr>
          <w:b/>
          <w:szCs w:val="24"/>
          <w:lang w:val="ru-RU"/>
        </w:rPr>
        <w:t>18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E35BB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E35BB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3E35BB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10.01.2025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E1BC4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10.01.2025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E1BC4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6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BC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9D28-D5FF-4DD4-8174-F2CB69DC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26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</cp:revision>
  <cp:lastPrinted>2024-12-19T07:36:00Z</cp:lastPrinted>
  <dcterms:created xsi:type="dcterms:W3CDTF">2024-11-27T10:16:00Z</dcterms:created>
  <dcterms:modified xsi:type="dcterms:W3CDTF">2025-01-10T08:34:00Z</dcterms:modified>
  <cp:category>Бланки</cp:category>
</cp:coreProperties>
</file>