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F7BE6">
        <w:rPr>
          <w:b/>
          <w:szCs w:val="24"/>
          <w:lang w:val="ru-RU"/>
        </w:rPr>
        <w:t>05.12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F7BE6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F7BE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9F7BE6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9F7BE6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9F7BE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9F7BE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9F7BE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9F7BE6">
              <w:rPr>
                <w:szCs w:val="28"/>
                <w:lang w:val="ru-RU"/>
              </w:rPr>
              <w:t>0</w:t>
            </w:r>
          </w:p>
        </w:tc>
      </w:tr>
      <w:tr w:rsidR="009F7BE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F7BE6" w:rsidRPr="00874892" w:rsidRDefault="009F7BE6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F7BE6" w:rsidRPr="00061563" w:rsidRDefault="009F7BE6" w:rsidP="002D4E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9F7BE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F7BE6" w:rsidRPr="00874892" w:rsidRDefault="009F7BE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F7BE6" w:rsidRPr="00061563" w:rsidRDefault="009F7BE6" w:rsidP="002D4E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9F7BE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F7BE6" w:rsidRPr="00874892" w:rsidRDefault="009F7BE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F7BE6" w:rsidRPr="00061563" w:rsidRDefault="009F7BE6" w:rsidP="002D4E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>
              <w:rPr>
                <w:szCs w:val="28"/>
                <w:lang w:val="ru-RU"/>
              </w:rPr>
              <w:t>1</w:t>
            </w:r>
            <w:bookmarkStart w:id="2" w:name="_GoBack"/>
            <w:bookmarkEnd w:id="2"/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F540C4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F7BE6">
        <w:rPr>
          <w:b/>
          <w:szCs w:val="24"/>
          <w:lang w:val="ru-RU"/>
        </w:rPr>
        <w:t>05.12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849D-0C32-4B3B-853A-9FFF2395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69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65</cp:revision>
  <cp:lastPrinted>2024-11-18T13:32:00Z</cp:lastPrinted>
  <dcterms:created xsi:type="dcterms:W3CDTF">2024-06-28T12:58:00Z</dcterms:created>
  <dcterms:modified xsi:type="dcterms:W3CDTF">2024-12-05T10:21:00Z</dcterms:modified>
  <cp:category>Бланки</cp:category>
</cp:coreProperties>
</file>