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227C4">
        <w:rPr>
          <w:b/>
          <w:szCs w:val="24"/>
          <w:lang w:val="ru-RU"/>
        </w:rPr>
        <w:t>2</w:t>
      </w:r>
      <w:r w:rsidR="00F540C4">
        <w:rPr>
          <w:b/>
          <w:szCs w:val="24"/>
          <w:lang w:val="ru-RU"/>
        </w:rPr>
        <w:t>9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540C4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F540C4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540C4" w:rsidP="00F50E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3 9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F540C4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F540C4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F540C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F540C4">
              <w:rPr>
                <w:szCs w:val="28"/>
                <w:lang w:val="ru-RU"/>
              </w:rPr>
              <w:t>37</w:t>
            </w:r>
          </w:p>
        </w:tc>
      </w:tr>
      <w:tr w:rsidR="00F540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540C4" w:rsidRPr="00874892" w:rsidRDefault="00F540C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540C4" w:rsidRPr="00061563" w:rsidRDefault="00F540C4" w:rsidP="009A412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20,37</w:t>
            </w:r>
          </w:p>
        </w:tc>
      </w:tr>
      <w:tr w:rsidR="00F540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540C4" w:rsidRPr="00874892" w:rsidRDefault="00F540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540C4" w:rsidRPr="00061563" w:rsidRDefault="00F540C4" w:rsidP="009A412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20,37</w:t>
            </w:r>
          </w:p>
        </w:tc>
      </w:tr>
      <w:tr w:rsidR="00F540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540C4" w:rsidRPr="00874892" w:rsidRDefault="00F540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540C4" w:rsidRPr="00061563" w:rsidRDefault="00F540C4" w:rsidP="009A412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20,37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F540C4" w:rsidP="009B3C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3 9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227C4">
        <w:rPr>
          <w:b/>
          <w:szCs w:val="24"/>
          <w:lang w:val="ru-RU"/>
        </w:rPr>
        <w:t>2</w:t>
      </w:r>
      <w:r w:rsidR="00F540C4">
        <w:rPr>
          <w:b/>
          <w:szCs w:val="24"/>
          <w:lang w:val="ru-RU"/>
        </w:rPr>
        <w:t>9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A392-CEC1-4F8E-B370-466ACFBB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66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64</cp:revision>
  <cp:lastPrinted>2024-11-18T13:32:00Z</cp:lastPrinted>
  <dcterms:created xsi:type="dcterms:W3CDTF">2024-06-28T12:58:00Z</dcterms:created>
  <dcterms:modified xsi:type="dcterms:W3CDTF">2024-11-29T08:59:00Z</dcterms:modified>
  <cp:category>Бланки</cp:category>
</cp:coreProperties>
</file>