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44724">
        <w:rPr>
          <w:b/>
          <w:szCs w:val="24"/>
          <w:lang w:val="ru-RU"/>
        </w:rPr>
        <w:t>1</w:t>
      </w:r>
      <w:r w:rsidR="00061563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61563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061563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61563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136335" w:rsidRDefault="00136335" w:rsidP="00771C68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136335" w:rsidRDefault="00136335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06156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61563" w:rsidRPr="00874892" w:rsidRDefault="0006156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61563" w:rsidRPr="00061563" w:rsidRDefault="00061563" w:rsidP="00294D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06156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61563" w:rsidRPr="00874892" w:rsidRDefault="0006156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1563" w:rsidRPr="00061563" w:rsidRDefault="00061563" w:rsidP="00294D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06156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61563" w:rsidRPr="00874892" w:rsidRDefault="0006156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1563" w:rsidRPr="00061563" w:rsidRDefault="00061563" w:rsidP="00294D8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061563" w:rsidP="0013633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</w:t>
      </w:r>
      <w:bookmarkStart w:id="2" w:name="_GoBack"/>
      <w:bookmarkEnd w:id="2"/>
      <w:r w:rsidRPr="00874892">
        <w:rPr>
          <w:szCs w:val="24"/>
          <w:lang w:val="ru-RU"/>
        </w:rPr>
        <w:t xml:space="preserve"> в объявлении о проведении отбора заявок кредитных организаций от </w:t>
      </w:r>
      <w:r w:rsidR="00544724">
        <w:rPr>
          <w:b/>
          <w:szCs w:val="24"/>
          <w:lang w:val="ru-RU"/>
        </w:rPr>
        <w:t>1</w:t>
      </w:r>
      <w:r w:rsidR="00061563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D16A-4C65-4C50-8C3D-B97536C8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46</TotalTime>
  <Pages>1</Pages>
  <Words>170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1568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55</cp:revision>
  <cp:lastPrinted>2024-08-29T12:44:00Z</cp:lastPrinted>
  <dcterms:created xsi:type="dcterms:W3CDTF">2024-06-28T12:58:00Z</dcterms:created>
  <dcterms:modified xsi:type="dcterms:W3CDTF">2024-11-18T08:37:00Z</dcterms:modified>
  <cp:category>Бланки</cp:category>
</cp:coreProperties>
</file>