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544724">
        <w:rPr>
          <w:b/>
          <w:szCs w:val="24"/>
          <w:lang w:val="ru-RU"/>
        </w:rPr>
        <w:t>1</w:t>
      </w:r>
      <w:r w:rsidR="00136335" w:rsidRPr="00136335">
        <w:rPr>
          <w:b/>
          <w:szCs w:val="24"/>
          <w:lang w:val="ru-RU"/>
        </w:rPr>
        <w:t>5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136335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136335">
              <w:rPr>
                <w:color w:val="000000"/>
                <w:szCs w:val="24"/>
                <w:lang w:val="en-US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136335" w:rsidP="00FE20D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2 2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136335" w:rsidRDefault="00136335" w:rsidP="00771C68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136335" w:rsidRDefault="00136335" w:rsidP="007E11A0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136335" w:rsidRDefault="00E2555F" w:rsidP="00136335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20,</w:t>
            </w:r>
            <w:r w:rsidR="00136335">
              <w:rPr>
                <w:szCs w:val="28"/>
                <w:lang w:val="en-US"/>
              </w:rPr>
              <w:t>16</w:t>
            </w:r>
          </w:p>
        </w:tc>
      </w:tr>
      <w:tr w:rsidR="0013633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36335" w:rsidRPr="00874892" w:rsidRDefault="00136335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136335" w:rsidRPr="00136335" w:rsidRDefault="00136335" w:rsidP="00C67C9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20,</w:t>
            </w:r>
            <w:r>
              <w:rPr>
                <w:szCs w:val="28"/>
                <w:lang w:val="en-US"/>
              </w:rPr>
              <w:t>16</w:t>
            </w:r>
          </w:p>
        </w:tc>
      </w:tr>
      <w:tr w:rsidR="0013633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36335" w:rsidRPr="00874892" w:rsidRDefault="0013633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136335" w:rsidRPr="00136335" w:rsidRDefault="00136335" w:rsidP="00C67C9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20,</w:t>
            </w:r>
            <w:r>
              <w:rPr>
                <w:szCs w:val="28"/>
                <w:lang w:val="en-US"/>
              </w:rPr>
              <w:t>16</w:t>
            </w:r>
          </w:p>
        </w:tc>
      </w:tr>
      <w:tr w:rsidR="0013633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36335" w:rsidRPr="00874892" w:rsidRDefault="0013633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136335" w:rsidRPr="00136335" w:rsidRDefault="00136335" w:rsidP="00C67C9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20,</w:t>
            </w:r>
            <w:r>
              <w:rPr>
                <w:szCs w:val="28"/>
                <w:lang w:val="en-US"/>
              </w:rPr>
              <w:t>16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544724" w:rsidP="0013633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  <w:r w:rsidR="00136335">
              <w:rPr>
                <w:szCs w:val="28"/>
                <w:lang w:val="en-US"/>
              </w:rPr>
              <w:t>2 2</w:t>
            </w:r>
            <w:bookmarkStart w:id="2" w:name="_GoBack"/>
            <w:bookmarkEnd w:id="2"/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44724">
        <w:rPr>
          <w:b/>
          <w:szCs w:val="24"/>
          <w:lang w:val="ru-RU"/>
        </w:rPr>
        <w:t>1</w:t>
      </w:r>
      <w:r w:rsidR="00136335" w:rsidRPr="00136335">
        <w:rPr>
          <w:b/>
          <w:szCs w:val="24"/>
          <w:lang w:val="ru-RU"/>
        </w:rPr>
        <w:t>5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FDD2-7CE6-493B-82C2-54DD0215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45</TotalTime>
  <Pages>1</Pages>
  <Words>172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54</cp:revision>
  <cp:lastPrinted>2024-08-29T12:44:00Z</cp:lastPrinted>
  <dcterms:created xsi:type="dcterms:W3CDTF">2024-06-28T12:58:00Z</dcterms:created>
  <dcterms:modified xsi:type="dcterms:W3CDTF">2024-11-15T08:36:00Z</dcterms:modified>
  <cp:category>Бланки</cp:category>
</cp:coreProperties>
</file>