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26AB4">
        <w:rPr>
          <w:b/>
          <w:szCs w:val="24"/>
          <w:lang w:val="ru-RU"/>
        </w:rPr>
        <w:t>2</w:t>
      </w:r>
      <w:r w:rsidR="002F506F">
        <w:rPr>
          <w:b/>
          <w:szCs w:val="24"/>
          <w:lang w:val="ru-RU"/>
        </w:rPr>
        <w:t>9</w:t>
      </w:r>
      <w:r w:rsidR="00526AB4">
        <w:rPr>
          <w:b/>
          <w:szCs w:val="24"/>
          <w:lang w:val="ru-RU"/>
        </w:rPr>
        <w:t>.</w:t>
      </w:r>
      <w:r w:rsidR="000C065D">
        <w:rPr>
          <w:b/>
          <w:szCs w:val="24"/>
          <w:lang w:val="ru-RU"/>
        </w:rPr>
        <w:t>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F506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2F506F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F506F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F506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F506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2F506F" w:rsidP="000E67D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19,75</w:t>
            </w:r>
          </w:p>
        </w:tc>
      </w:tr>
      <w:tr w:rsidR="002F50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F506F" w:rsidRPr="00874892" w:rsidRDefault="002F50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F506F" w:rsidRPr="00965644" w:rsidRDefault="002F506F" w:rsidP="00820F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19,75</w:t>
            </w:r>
          </w:p>
        </w:tc>
      </w:tr>
      <w:tr w:rsidR="002F50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F506F" w:rsidRPr="00874892" w:rsidRDefault="002F50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F506F" w:rsidRPr="00965644" w:rsidRDefault="002F506F" w:rsidP="00820F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19,75</w:t>
            </w:r>
          </w:p>
        </w:tc>
      </w:tr>
      <w:tr w:rsidR="002F50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F506F" w:rsidRPr="00874892" w:rsidRDefault="002F50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F506F" w:rsidRPr="00965644" w:rsidRDefault="002F506F" w:rsidP="00820F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19,75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0E67D0" w:rsidP="002F50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2F506F">
              <w:rPr>
                <w:szCs w:val="28"/>
                <w:lang w:val="ru-RU"/>
              </w:rPr>
              <w:t>9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0E67D0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26AB4">
        <w:rPr>
          <w:b/>
          <w:szCs w:val="24"/>
          <w:lang w:val="ru-RU"/>
        </w:rPr>
        <w:t>2</w:t>
      </w:r>
      <w:r w:rsidR="002F506F">
        <w:rPr>
          <w:b/>
          <w:szCs w:val="24"/>
          <w:lang w:val="ru-RU"/>
        </w:rPr>
        <w:t>9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96F5E" w:rsidRDefault="00B96F5E" w:rsidP="00B96F5E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B96F5E" w:rsidRDefault="00B96F5E" w:rsidP="00B96F5E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0651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67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585E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06F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6AB4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53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96F5E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36FB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8565-BDEE-49E3-A915-BA10E84E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46</TotalTime>
  <Pages>1</Pages>
  <Words>174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57</cp:revision>
  <cp:lastPrinted>2024-10-17T08:43:00Z</cp:lastPrinted>
  <dcterms:created xsi:type="dcterms:W3CDTF">2024-06-28T12:58:00Z</dcterms:created>
  <dcterms:modified xsi:type="dcterms:W3CDTF">2024-10-29T08:32:00Z</dcterms:modified>
  <cp:category>Бланки</cp:category>
</cp:coreProperties>
</file>