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85D2E">
        <w:rPr>
          <w:b/>
          <w:szCs w:val="24"/>
          <w:lang w:val="ru-RU"/>
        </w:rPr>
        <w:t>06.08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85D2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985D2E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E303E" w:rsidP="00E5753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E5753B">
              <w:rPr>
                <w:szCs w:val="28"/>
                <w:lang w:val="ru-RU"/>
              </w:rPr>
              <w:t>9</w:t>
            </w:r>
            <w:r w:rsidR="009130F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E303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E303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11195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</w:p>
        </w:tc>
      </w:tr>
      <w:tr w:rsidR="000E303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E303E" w:rsidRPr="00874892" w:rsidRDefault="000E303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E303E" w:rsidRPr="00965644" w:rsidRDefault="000E303E" w:rsidP="009F3A5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</w:p>
        </w:tc>
      </w:tr>
      <w:tr w:rsidR="000E303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E303E" w:rsidRPr="00874892" w:rsidRDefault="000E303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E303E" w:rsidRPr="00965644" w:rsidRDefault="000E303E" w:rsidP="009F3A5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</w:p>
        </w:tc>
      </w:tr>
      <w:tr w:rsidR="000E303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E303E" w:rsidRPr="00874892" w:rsidRDefault="000E303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E303E" w:rsidRPr="00965644" w:rsidRDefault="000E303E" w:rsidP="009F3A5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B8347C" w:rsidP="00E5753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E5753B">
              <w:rPr>
                <w:szCs w:val="28"/>
                <w:lang w:val="ru-RU"/>
              </w:rPr>
              <w:t>9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C01D12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85D2E">
        <w:rPr>
          <w:b/>
          <w:szCs w:val="24"/>
          <w:lang w:val="ru-RU"/>
        </w:rPr>
        <w:t>06.08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78EF-BCF1-4C6B-889A-7AC58E53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13</TotalTime>
  <Pages>1</Pages>
  <Words>175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23</cp:revision>
  <cp:lastPrinted>2024-04-27T08:51:00Z</cp:lastPrinted>
  <dcterms:created xsi:type="dcterms:W3CDTF">2024-06-28T12:58:00Z</dcterms:created>
  <dcterms:modified xsi:type="dcterms:W3CDTF">2024-08-06T08:39:00Z</dcterms:modified>
  <cp:category>Бланки</cp:category>
</cp:coreProperties>
</file>